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897CD" w14:textId="77777777" w:rsidR="008F15A9" w:rsidRPr="008F15A9" w:rsidRDefault="008F15A9" w:rsidP="008F15A9">
      <w:pPr>
        <w:rPr>
          <w:color w:val="1F497D" w:themeColor="text2"/>
          <w:sz w:val="96"/>
          <w:szCs w:val="96"/>
        </w:rPr>
      </w:pPr>
      <w:bookmarkStart w:id="0" w:name="_GoBack"/>
      <w:bookmarkEnd w:id="0"/>
      <w:r w:rsidRPr="008F15A9">
        <w:rPr>
          <w:color w:val="1F497D" w:themeColor="text2"/>
          <w:sz w:val="96"/>
          <w:szCs w:val="96"/>
        </w:rPr>
        <w:t>Know Your Rights</w:t>
      </w:r>
    </w:p>
    <w:p w14:paraId="3F345975" w14:textId="77777777" w:rsidR="00266CA0" w:rsidRDefault="00266CA0">
      <w:pPr>
        <w:rPr>
          <w:sz w:val="32"/>
        </w:rPr>
      </w:pPr>
      <w:r>
        <w:rPr>
          <w:rFonts w:ascii="Times New Roman" w:hAnsi="Times New Roman"/>
          <w:noProof/>
          <w:sz w:val="24"/>
          <w:szCs w:val="24"/>
          <w:lang w:eastAsia="en-NZ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D0B2B9F" wp14:editId="3095652E">
                <wp:simplePos x="0" y="0"/>
                <wp:positionH relativeFrom="column">
                  <wp:posOffset>1842770</wp:posOffset>
                </wp:positionH>
                <wp:positionV relativeFrom="paragraph">
                  <wp:posOffset>-1905</wp:posOffset>
                </wp:positionV>
                <wp:extent cx="1828800" cy="4572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457200"/>
                          <a:chOff x="1092693" y="1099495"/>
                          <a:chExt cx="18288" cy="4572"/>
                        </a:xfrm>
                      </wpg:grpSpPr>
                      <wps:wsp>
                        <wps:cNvPr id="2" name="Rectangle 3" hidden="1"/>
                        <wps:cNvSpPr>
                          <a:spLocks noChangeArrowheads="1"/>
                        </wps:cNvSpPr>
                        <wps:spPr bwMode="auto">
                          <a:xfrm>
                            <a:off x="1092693" y="1099495"/>
                            <a:ext cx="18288" cy="45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 flipV="1">
                            <a:off x="1101878" y="1099495"/>
                            <a:ext cx="4551" cy="23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1F497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 noChangeArrowheads="1"/>
                        </wps:cNvSpPr>
                        <wps:spPr bwMode="auto">
                          <a:xfrm flipV="1">
                            <a:off x="1097245" y="1099495"/>
                            <a:ext cx="4552" cy="23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 noChangeArrowheads="1"/>
                        </wps:cNvSpPr>
                        <wps:spPr bwMode="auto">
                          <a:xfrm flipV="1">
                            <a:off x="1106429" y="1099495"/>
                            <a:ext cx="4552" cy="23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AutoShape 7"/>
                        <wps:cNvSpPr>
                          <a:spLocks noChangeArrowheads="1"/>
                        </wps:cNvSpPr>
                        <wps:spPr bwMode="auto">
                          <a:xfrm flipV="1">
                            <a:off x="1092693" y="1099495"/>
                            <a:ext cx="4552" cy="23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101878" y="1101735"/>
                            <a:ext cx="4551" cy="23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097245" y="1101735"/>
                            <a:ext cx="4552" cy="23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106429" y="1101735"/>
                            <a:ext cx="4552" cy="23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1F497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092693" y="1101735"/>
                            <a:ext cx="4552" cy="23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" o:spid="_x0000_s1026" style="position:absolute;margin-left:145.1pt;margin-top:-.15pt;width:2in;height:36pt;z-index:251661312" coordorigin="10926,10994" coordsize="18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">
                <v:rect id="Rectangle 3" o:spid="_x0000_s1027" style="position:absolute;left:10926;top:10994;width:183;height:46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eg8MA&#10;AADaAAAADwAAAGRycy9kb3ducmV2LnhtbESPQYvCMBSE78L+h/AEb5oqKqUaRXZZUBDdVQ8en82z&#10;LW1eShO1/nuzsOBxmJlvmPmyNZW4U+MKywqGgwgEcWp1wZmC0/G7H4NwHlljZZkUPMnBcvHRmWOi&#10;7YN/6X7wmQgQdgkqyL2vEyldmpNBN7A1cfCutjHog2wyqRt8BLip5CiKptJgwWEhx5o+c0rLw80o&#10;2J/2Mv66HHc/5aZcn/V0vJ1szkr1uu1qBsJT69/h//ZaKxjB35Vw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ieg8MAAADaAAAADwAAAAAAAAAAAAAAAACYAgAAZHJzL2Rv&#10;d25yZXYueG1sUEsFBgAAAAAEAAQA9QAAAIgDAAAAAA==&#10;" stroked="f">
                  <v:stroke joinstyle="round"/>
                  <v:textbox inset="2.88pt,2.88pt,2.88pt,2.88pt"/>
                </v: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4" o:spid="_x0000_s1028" type="#_x0000_t5" style="position:absolute;left:11018;top:10994;width:46;height:24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5bH8IA&#10;AADaAAAADwAAAGRycy9kb3ducmV2LnhtbESPQWsCMRSE7wX/Q3iCt5pVi8hqFBEUDy20Knp9bJ67&#10;i8lL2MR121/fFAoeh5n5hlmsOmtES02oHSsYDTMQxIXTNZcKTsft6wxEiMgajWNS8E0BVsveywJz&#10;7R78Re0hliJBOOSooIrR51KGoiKLYeg8cfKurrEYk2xKqRt8JLg1cpxlU2mx5rRQoadNRcXtcLcK&#10;duFiypu5vmct+Z/Jh999vk3PSg363XoOIlIXn+H/9l4rmMDflXQ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zlsfwgAAANoAAAAPAAAAAAAAAAAAAAAAAJgCAABkcnMvZG93&#10;bnJldi54bWxQSwUGAAAAAAQABAD1AAAAhwMAAAAA&#10;" fillcolor="#1f497d" stroked="f" strokecolor="black [0]" strokeweight="0" insetpen="t">
                  <v:shadow color="#eeece1"/>
                  <v:textbox inset="2.88pt,2.88pt,2.88pt,2.88pt"/>
                </v:shape>
                <v:shape id="AutoShape 5" o:spid="_x0000_s1029" type="#_x0000_t5" style="position:absolute;left:10972;top:10994;width:45;height:24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kU1sQA&#10;AADaAAAADwAAAGRycy9kb3ducmV2LnhtbESPQWvCQBSE7wX/w/IEL0U3ipQS3QSVigUPperF2yP7&#10;zEazb0N2G9P++q5Q6HGYmW+YZd7bWnTU+sqxgukkAUFcOF1xqeB03I5fQfiArLF2TAq+yUOeDZ6W&#10;mGp350/qDqEUEcI+RQUmhCaV0heGLPqJa4ijd3GtxRBlW0rd4j3CbS1nSfIiLVYcFww2tDFU3A5f&#10;VkGxR/PxduN5t+6m2+fd+WdWNVelRsN+tQARqA//4b/2u1Ywh8eVe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pFNbEAAAA2gAAAA8AAAAAAAAAAAAAAAAAmAIAAGRycy9k&#10;b3ducmV2LnhtbFBLBQYAAAAABAAEAPUAAACJAwAAAAA=&#10;" fillcolor="#c0504d" stroked="f" strokecolor="black [0]" strokeweight="0" insetpen="t">
                  <v:shadow color="#eeece1"/>
                  <v:textbox inset="2.88pt,2.88pt,2.88pt,2.88pt"/>
                </v:shape>
                <v:shape id="AutoShape 6" o:spid="_x0000_s1030" type="#_x0000_t5" style="position:absolute;left:11064;top:10994;width:45;height:24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v50MMA&#10;AADaAAAADwAAAGRycy9kb3ducmV2LnhtbESPQWsCMRSE70L/Q3gFbzVbwSKrUVpB9GZd7aG3R/Lc&#10;3e7mZU2irv++KRQ8DjPzDTNf9rYVV/KhdqzgdZSBINbO1FwqOB7WL1MQISIbbB2TgjsFWC6eBnPM&#10;jbvxnq5FLEWCcMhRQRVjl0sZdEUWw8h1xMk7OW8xJulLaTzeEty2cpxlb9JizWmhwo5WFemmuFgF&#10;2/ZLf66/f5pmM/0odmef6cm+UWr43L/PQETq4yP8394aBRP4u5Ju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v50MMAAADaAAAADwAAAAAAAAAAAAAAAACYAgAAZHJzL2Rv&#10;d25yZXYueG1sUEsFBgAAAAAEAAQA9QAAAIgDAAAAAA==&#10;" fillcolor="#4f81bd" stroked="f" strokecolor="black [0]" strokeweight="0" insetpen="t">
                  <v:shadow color="#eeece1"/>
                  <v:textbox inset="2.88pt,2.88pt,2.88pt,2.88pt"/>
                </v:shape>
                <v:shape id="AutoShape 7" o:spid="_x0000_s1031" type="#_x0000_t5" style="position:absolute;left:10926;top:10994;width:46;height:24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XBH8IA&#10;AADaAAAADwAAAGRycy9kb3ducmV2LnhtbESPwWrDMBBE74H+g9hCb4mcFpziRAnBUNxbiZuS62Jt&#10;bMfWSkhq4v59VCj0OMzMG2azm8woruRDb1nBcpGBIG6s7rlVcPx8m7+CCBFZ42iZFPxQgN32YbbB&#10;QtsbH+hax1YkCIcCFXQxukLK0HRkMCysI07e2XqDMUnfSu3xluBmlM9ZlkuDPaeFDh2VHTVD/W0U&#10;NKeP8yo7rbiyX6Uz7lINg39R6ulx2q9BRJrif/iv/a4V5PB7Jd0A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9cEfwgAAANoAAAAPAAAAAAAAAAAAAAAAAJgCAABkcnMvZG93&#10;bnJldi54bWxQSwUGAAAAAAQABAD1AAAAhwMAAAAA&#10;" fillcolor="black [0]" stroked="f" strokecolor="black [0]" strokeweight="0" insetpen="t">
                  <v:shadow color="#eeece1"/>
                  <v:textbox inset="2.88pt,2.88pt,2.88pt,2.88pt"/>
                </v:shape>
                <v:shape id="AutoShape 8" o:spid="_x0000_s1032" type="#_x0000_t5" style="position:absolute;left:11018;top:11017;width:46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x8YMQA&#10;AADaAAAADwAAAGRycy9kb3ducmV2LnhtbESPQWvCQBSE74L/YXkFL1I3FbQlzUbEKlikB1PBentk&#10;X5Ng9m3Irrr9992C0OMw880w2SKYVlypd41lBU+TBARxaXXDlYLD5+bxBYTzyBpby6Tghxws8uEg&#10;w1TbG+/pWvhKxBJ2KSqove9SKV1Zk0E3sR1x9L5tb9BH2VdS93iL5aaV0ySZS4MNx4UaO1rVVJ6L&#10;i1HwPP7CcPqQ6/eg37bH3f7UVbuZUqOHsHwF4Sn4//Cd3urIwd+Ve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cfGDEAAAA2gAAAA8AAAAAAAAAAAAAAAAAmAIAAGRycy9k&#10;b3ducmV2LnhtbFBLBQYAAAAABAAEAPUAAACJAwAAAAA=&#10;" fillcolor="#c0504d" stroked="f" strokecolor="black [0]" strokeweight="0" insetpen="t">
                  <v:shadow color="#eeece1"/>
                  <v:textbox inset="2.88pt,2.88pt,2.88pt,2.88pt"/>
                </v:shape>
                <v:shape id="AutoShape 9" o:spid="_x0000_s1033" type="#_x0000_t5" style="position:absolute;left:10972;top:11017;width:4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Lfj8AA&#10;AADaAAAADwAAAGRycy9kb3ducmV2LnhtbERPz2vCMBS+C/sfwht4kZnOg0pnWraJMBCEqru/NW9t&#10;t+YlJFnt/ntzEDx+fL835Wh6MZAPnWUFz/MMBHFtdceNgvNp97QGESKyxt4yKfinAGXxMNlgru2F&#10;KxqOsREphEOOCtoYXS5lqFsyGObWESfu23qDMUHfSO3xksJNLxdZtpQGO04NLTp6b6n+Pf4ZBT/L&#10;9ZZXO/eG0YzV9rOefbn9Qanp4/j6AiLSGO/im/tDK0hb05V0A2Rx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Lfj8AAAADaAAAADwAAAAAAAAAAAAAAAACYAgAAZHJzL2Rvd25y&#10;ZXYueG1sUEsFBgAAAAAEAAQA9QAAAIUDAAAAAA==&#10;" fillcolor="black [0]" stroked="f" strokecolor="black [0]" strokeweight="0" insetpen="t">
                  <v:shadow color="#eeece1"/>
                  <v:textbox inset="2.88pt,2.88pt,2.88pt,2.88pt"/>
                </v:shape>
                <v:shape id="AutoShape 10" o:spid="_x0000_s1034" type="#_x0000_t5" style="position:absolute;left:11064;top:11017;width:4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jBKsMA&#10;AADaAAAADwAAAGRycy9kb3ducmV2LnhtbESPT4vCMBTE74LfITxhb5ruH5a1GkUXlJ4E64rXR/Ns&#10;wzYvJcnW+u03C8Ieh5n5DbNcD7YVPflgHCt4nmUgiCunDdcKvk676QeIEJE1to5JwZ0CrFfj0RJz&#10;7W58pL6MtUgQDjkqaGLscilD1ZDFMHMdcfKuzluMSfpaao+3BLetfMmyd2nRcFposKPPhqrv8scq&#10;uBR98XrY+t3+uH+7y9O1NOfSKPU0GTYLEJGG+B9+tAutYA5/V9IN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jBKsMAAADaAAAADwAAAAAAAAAAAAAAAACYAgAAZHJzL2Rv&#10;d25yZXYueG1sUEsFBgAAAAAEAAQA9QAAAIgDAAAAAA==&#10;" fillcolor="#1f497d" stroked="f" strokecolor="black [0]" strokeweight="0" insetpen="t">
                  <v:shadow color="#eeece1"/>
                  <v:textbox inset="2.88pt,2.88pt,2.88pt,2.88pt"/>
                </v:shape>
                <v:shape id="AutoShape 11" o:spid="_x0000_s1035" type="#_x0000_t5" style="position:absolute;left:10926;top:11017;width:46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G9pcUA&#10;AADbAAAADwAAAGRycy9kb3ducmV2LnhtbESPQWvCQBCF7wX/wzJCb3WjhVJSVymCpQR6qC3icchO&#10;k2B2NmYnGv31nUOhtxnem/e+Wa7H0Joz9amJ7GA+y8AQl9E3XDn4/to+PINJguyxjUwOrpRgvZrc&#10;LTH38cKfdN5JZTSEU44OapEutzaVNQVMs9gRq/YT+4Cia19Z3+NFw0NrF1n2ZAM2rA01drSpqTzu&#10;huBgYQ/D48cei7f97XQY5FjI7Vo4dz8dX1/ACI3yb/67fveKr/T6iw5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8b2lxQAAANsAAAAPAAAAAAAAAAAAAAAAAJgCAABkcnMv&#10;ZG93bnJldi54bWxQSwUGAAAAAAQABAD1AAAAigMAAAAA&#10;" fillcolor="#4f81bd" stroked="f" strokecolor="black [0]" strokeweight="0" insetpen="t">
                  <v:shadow color="#eeece1"/>
                  <v:textbox inset="2.88pt,2.88pt,2.88pt,2.88pt"/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n-NZ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E575745" wp14:editId="27BBEFCC">
                <wp:simplePos x="0" y="0"/>
                <wp:positionH relativeFrom="column">
                  <wp:posOffset>3675726</wp:posOffset>
                </wp:positionH>
                <wp:positionV relativeFrom="paragraph">
                  <wp:posOffset>-1039</wp:posOffset>
                </wp:positionV>
                <wp:extent cx="1828800" cy="457200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457200"/>
                          <a:chOff x="1092693" y="1099495"/>
                          <a:chExt cx="18288" cy="4572"/>
                        </a:xfrm>
                      </wpg:grpSpPr>
                      <wps:wsp>
                        <wps:cNvPr id="22" name="Rectangle 13" hidden="1"/>
                        <wps:cNvSpPr>
                          <a:spLocks noChangeArrowheads="1"/>
                        </wps:cNvSpPr>
                        <wps:spPr bwMode="auto">
                          <a:xfrm>
                            <a:off x="1092693" y="1099495"/>
                            <a:ext cx="18288" cy="45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" name="AutoShape 14"/>
                        <wps:cNvSpPr>
                          <a:spLocks noChangeArrowheads="1"/>
                        </wps:cNvSpPr>
                        <wps:spPr bwMode="auto">
                          <a:xfrm flipV="1">
                            <a:off x="1101878" y="1099495"/>
                            <a:ext cx="4551" cy="23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1F497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" name="AutoShape 15"/>
                        <wps:cNvSpPr>
                          <a:spLocks noChangeArrowheads="1"/>
                        </wps:cNvSpPr>
                        <wps:spPr bwMode="auto">
                          <a:xfrm flipV="1">
                            <a:off x="1097245" y="1099495"/>
                            <a:ext cx="4552" cy="23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" name="AutoShape 16"/>
                        <wps:cNvSpPr>
                          <a:spLocks noChangeArrowheads="1"/>
                        </wps:cNvSpPr>
                        <wps:spPr bwMode="auto">
                          <a:xfrm flipV="1">
                            <a:off x="1106429" y="1099495"/>
                            <a:ext cx="4552" cy="23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6" name="AutoShape 17"/>
                        <wps:cNvSpPr>
                          <a:spLocks noChangeArrowheads="1"/>
                        </wps:cNvSpPr>
                        <wps:spPr bwMode="auto">
                          <a:xfrm flipV="1">
                            <a:off x="1092693" y="1099495"/>
                            <a:ext cx="4552" cy="23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7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101878" y="1101735"/>
                            <a:ext cx="4551" cy="23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8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1097245" y="1101735"/>
                            <a:ext cx="4552" cy="23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1106429" y="1101735"/>
                            <a:ext cx="4552" cy="23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1F497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0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1092693" y="1101735"/>
                            <a:ext cx="4552" cy="23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21" o:spid="_x0000_s1026" style="position:absolute;margin-left:289.45pt;margin-top:-.1pt;width:2in;height:36pt;z-index:251663360" coordorigin="10926,10994" coordsize="18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">
                <v:rect id="Rectangle 13" o:spid="_x0000_s1027" style="position:absolute;left:10926;top:10994;width:183;height:46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5fHcQA&#10;AADbAAAADwAAAGRycy9kb3ducmV2LnhtbESPQYvCMBSE7wv+h/CEva2pZRWpRhFFUJB1Vz14fDbP&#10;trR5KU3U+u83guBxmJlvmMmsNZW4UeMKywr6vQgEcWp1wZmC42H1NQLhPLLGyjIpeJCD2bTzMcFE&#10;2zv/0W3vMxEg7BJUkHtfJ1K6NCeDrmdr4uBdbGPQB9lkUjd4D3BTyTiKhtJgwWEhx5oWOaXl/moU&#10;7I47OVqeDz+/5aZcn/TwezvYnJT67LbzMQhPrX+HX+21VhDH8PwSfoC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OXx3EAAAA2wAAAA8AAAAAAAAAAAAAAAAAmAIAAGRycy9k&#10;b3ducmV2LnhtbFBLBQYAAAAABAAEAPUAAACJAwAAAAA=&#10;" stroked="f">
                  <v:stroke joinstyle="round"/>
                  <v:textbox inset="2.88pt,2.88pt,2.88pt,2.88pt"/>
                </v:rect>
                <v:shape id="AutoShape 14" o:spid="_x0000_s1028" type="#_x0000_t5" style="position:absolute;left:11018;top:10994;width:46;height:24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L2OMQA&#10;AADbAAAADwAAAGRycy9kb3ducmV2LnhtbESPW2sCMRSE3wv+h3CEvtWsF0S2ZqUIlT5UaFXa18Pm&#10;7AWTk7BJ162/3hQKPg4z8w2z3gzWiJ660DpWMJ1kIIhLp1uuFZyOr08rECEiazSOScEvBdgUo4c1&#10;5tpd+JP6Q6xFgnDIUUETo8+lDGVDFsPEeeLkVa6zGJPsaqk7vCS4NXKWZUtpseW00KCnbUPl+fBj&#10;FezCt6nPpnrPevLX+d7vPhbLL6Uex8PLM4hIQ7yH/9tvWsFsDn9f0g+Q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y9jjEAAAA2wAAAA8AAAAAAAAAAAAAAAAAmAIAAGRycy9k&#10;b3ducmV2LnhtbFBLBQYAAAAABAAEAPUAAACJAwAAAAA=&#10;" fillcolor="#1f497d" stroked="f" strokecolor="black [0]" strokeweight="0" insetpen="t">
                  <v:shadow color="#eeece1"/>
                  <v:textbox inset="2.88pt,2.88pt,2.88pt,2.88pt"/>
                </v:shape>
                <v:shape id="AutoShape 15" o:spid="_x0000_s1029" type="#_x0000_t5" style="position:absolute;left:10972;top:10994;width:45;height:24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++TsUA&#10;AADbAAAADwAAAGRycy9kb3ducmV2LnhtbESPT2vCQBTE74LfYXlCL0U3BikSXcWWSgUPxT8Xb4/s&#10;MxvNvg3ZbYz99F2h4HGYmd8w82VnK9FS40vHCsajBARx7nTJhYLjYT2cgvABWWPlmBTcycNy0e/N&#10;MdPuxjtq96EQEcI+QwUmhDqT0ueGLPqRq4mjd3aNxRBlU0jd4C3CbSXTJHmTFkuOCwZr+jCUX/c/&#10;VkG+RfP9eeVJ+96O169fp9+0rC9KvQy61QxEoC48w//tjVaQTuDxJf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H75OxQAAANsAAAAPAAAAAAAAAAAAAAAAAJgCAABkcnMv&#10;ZG93bnJldi54bWxQSwUGAAAAAAQABAD1AAAAigMAAAAA&#10;" fillcolor="#c0504d" stroked="f" strokecolor="black [0]" strokeweight="0" insetpen="t">
                  <v:shadow color="#eeece1"/>
                  <v:textbox inset="2.88pt,2.88pt,2.88pt,2.88pt"/>
                </v:shape>
                <v:shape id="AutoShape 16" o:spid="_x0000_s1030" type="#_x0000_t5" style="position:absolute;left:11064;top:10994;width:45;height:24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vkJ8QA&#10;AADbAAAADwAAAGRycy9kb3ducmV2LnhtbESPQWsCMRSE7wX/Q3iF3jRbQZHVKK0g9VZd24O3R/Lc&#10;XXfzsk1S3f57Iwg9DjPzDbNY9bYVF/KhdqzgdZSBINbO1Fwq+DpshjMQISIbbB2Tgj8KsFoOnhaY&#10;G3flPV2KWIoE4ZCjgirGLpcy6IoshpHriJN3ct5iTNKX0ni8Jrht5TjLptJizWmhwo7WFemm+LUK&#10;tu233m2O56b5mL0Xnz8+05N9o9TLc/82BxGpj//hR3trFIwncP+Sf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b5CfEAAAA2wAAAA8AAAAAAAAAAAAAAAAAmAIAAGRycy9k&#10;b3ducmV2LnhtbFBLBQYAAAAABAAEAPUAAACJAwAAAAA=&#10;" fillcolor="#4f81bd" stroked="f" strokecolor="black [0]" strokeweight="0" insetpen="t">
                  <v:shadow color="#eeece1"/>
                  <v:textbox inset="2.88pt,2.88pt,2.88pt,2.88pt"/>
                </v:shape>
                <v:shape id="AutoShape 17" o:spid="_x0000_s1031" type="#_x0000_t5" style="position:absolute;left:10926;top:10994;width:46;height:24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isbsEA&#10;AADbAAAADwAAAGRycy9kb3ducmV2LnhtbESPQYvCMBSE74L/IbyFvWm6LqhUo4ggehNdxeujeba1&#10;zUtIotZ/bxYW9jjMzDfMfNmZVjzIh9qygq9hBoK4sLrmUsHpZzOYgggRWWNrmRS8KMBy0e/NMdf2&#10;yQd6HGMpEoRDjgqqGF0uZSgqMhiG1hEn72q9wZikL6X2+Exw08pRlo2lwZrTQoWO1hUVzfFuFBSX&#10;/XWSXSa8tee1M+62bRr/rdTnR7eagYjUxf/wX3unFYzG8Psl/QC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YrG7BAAAA2wAAAA8AAAAAAAAAAAAAAAAAmAIAAGRycy9kb3du&#10;cmV2LnhtbFBLBQYAAAAABAAEAPUAAACGAwAAAAA=&#10;" fillcolor="black [0]" stroked="f" strokecolor="black [0]" strokeweight="0" insetpen="t">
                  <v:shadow color="#eeece1"/>
                  <v:textbox inset="2.88pt,2.88pt,2.88pt,2.88pt"/>
                </v:shape>
                <v:shape id="AutoShape 18" o:spid="_x0000_s1032" type="#_x0000_t5" style="position:absolute;left:11018;top:11017;width:46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qKUsYA&#10;AADbAAAADwAAAGRycy9kb3ducmV2LnhtbESPQWvCQBSE7wX/w/IEL6VuKrSRmFWkWrCIB7XQ5vbI&#10;PpNg9m3Irrr9991CweMwM98w+SKYVlypd41lBc/jBARxaXXDlYLP4/vTFITzyBpby6Tghxws5oOH&#10;HDNtb7yn68FXIkLYZaig9r7LpHRlTQbd2HbE0TvZ3qCPsq+k7vEW4aaVkyR5lQYbjgs1dvRWU3k+&#10;XIyC9PEbQ7GT64+gV5uv7b7oqu2LUqNhWM5AeAr+Hv5vb7SCSQp/X+IP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mqKUsYAAADbAAAADwAAAAAAAAAAAAAAAACYAgAAZHJz&#10;L2Rvd25yZXYueG1sUEsFBgAAAAAEAAQA9QAAAIsDAAAAAA==&#10;" fillcolor="#c0504d" stroked="f" strokecolor="black [0]" strokeweight="0" insetpen="t">
                  <v:shadow color="#eeece1"/>
                  <v:textbox inset="2.88pt,2.88pt,2.88pt,2.88pt"/>
                </v:shape>
                <v:shape id="AutoShape 19" o:spid="_x0000_s1033" type="#_x0000_t5" style="position:absolute;left:10972;top:11017;width:4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KEV8EA&#10;AADbAAAADwAAAGRycy9kb3ducmV2LnhtbERPyWrDMBC9B/oPYgK9hESuD25wI5u0IVAoBLLdJ9bU&#10;dmuNhKXa7t9Xh0CPj7dvysl0YqDet5YVPK0SEMSV1S3XCi7n/XINwgdkjZ1lUvBLHsriYbbBXNuR&#10;jzScQi1iCPscFTQhuFxKXzVk0K+sI47cp+0Nhgj7WuoexxhuOpkmSSYNthwbGnT01lD1ffoxCr6y&#10;9Y6f9+4Vg5mOu2u1uLmPg1KP82n7AiLQFP7Fd/e7VpDGsfFL/AGy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yhFfBAAAA2wAAAA8AAAAAAAAAAAAAAAAAmAIAAGRycy9kb3du&#10;cmV2LnhtbFBLBQYAAAAABAAEAPUAAACGAwAAAAA=&#10;" fillcolor="black [0]" stroked="f" strokecolor="black [0]" strokeweight="0" insetpen="t">
                  <v:shadow color="#eeece1"/>
                  <v:textbox inset="2.88pt,2.88pt,2.88pt,2.88pt"/>
                </v:shape>
                <v:shape id="AutoShape 20" o:spid="_x0000_s1034" type="#_x0000_t5" style="position:absolute;left:11064;top:11017;width:4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+gWcMA&#10;AADbAAAADwAAAGRycy9kb3ducmV2LnhtbESPQWsCMRSE70L/Q3hCb5rVlqKrUdqCsifBtcXrY/Pc&#10;DW5eliRd13/fFIQeh5n5hllvB9uKnnwwjhXMphkI4sppw7WCr9NusgARIrLG1jEpuFOA7eZptMZc&#10;uxsfqS9jLRKEQ44Kmhi7XMpQNWQxTF1HnLyL8xZjkr6W2uMtwW0r51n2Ji0aTgsNdvTZUHUtf6yC&#10;c9EXL4cPv9sf9693ebqU5rs0Sj2Ph/cViEhD/A8/2oVWMF/C35f0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0+gWcMAAADbAAAADwAAAAAAAAAAAAAAAACYAgAAZHJzL2Rv&#10;d25yZXYueG1sUEsFBgAAAAAEAAQA9QAAAIgDAAAAAA==&#10;" fillcolor="#1f497d" stroked="f" strokecolor="black [0]" strokeweight="0" insetpen="t">
                  <v:shadow color="#eeece1"/>
                  <v:textbox inset="2.88pt,2.88pt,2.88pt,2.88pt"/>
                </v:shape>
                <v:shape id="AutoShape 21" o:spid="_x0000_s1035" type="#_x0000_t5" style="position:absolute;left:10926;top:11017;width:46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ThxcEA&#10;AADbAAAADwAAAGRycy9kb3ducmV2LnhtbERPTWvCQBC9C/6HZQRvulGhSOoqpdAigR6qIh6H7DQJ&#10;ZmdjdqLRX989CB4f73u16V2trtSGyrOB2TQBRZx7W3Fh4LD/mixBBUG2WHsmA3cKsFkPBytMrb/x&#10;L113UqgYwiFFA6VIk2od8pIchqlviCP351uHEmFbaNviLYa7Ws+T5E07rDg2lNjQZ0n5edc5A3N9&#10;6hY/R8y+j4/LqZNzJo97Zsx41H+8gxLq5SV+urfWwCKuj1/iD9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E4cXBAAAA2wAAAA8AAAAAAAAAAAAAAAAAmAIAAGRycy9kb3du&#10;cmV2LnhtbFBLBQYAAAAABAAEAPUAAACGAwAAAAA=&#10;" fillcolor="#4f81bd" stroked="f" strokecolor="black [0]" strokeweight="0" insetpen="t">
                  <v:shadow color="#eeece1"/>
                  <v:textbox inset="2.88pt,2.88pt,2.88pt,2.88pt"/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n-N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EB3727" wp14:editId="2DAFCF67">
                <wp:simplePos x="0" y="0"/>
                <wp:positionH relativeFrom="column">
                  <wp:posOffset>1501</wp:posOffset>
                </wp:positionH>
                <wp:positionV relativeFrom="paragraph">
                  <wp:posOffset>-1039</wp:posOffset>
                </wp:positionV>
                <wp:extent cx="1828800" cy="457200"/>
                <wp:effectExtent l="0" t="0" r="0" b="0"/>
                <wp:wrapNone/>
                <wp:docPr id="1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457200"/>
                          <a:chOff x="1092693" y="1099495"/>
                          <a:chExt cx="18288" cy="4572"/>
                        </a:xfrm>
                      </wpg:grpSpPr>
                      <wps:wsp>
                        <wps:cNvPr id="12" name="Rectangle 43" hidden="1"/>
                        <wps:cNvSpPr>
                          <a:spLocks noChangeArrowheads="1"/>
                        </wps:cNvSpPr>
                        <wps:spPr bwMode="auto">
                          <a:xfrm>
                            <a:off x="1092693" y="1099495"/>
                            <a:ext cx="18288" cy="45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AutoShape 44"/>
                        <wps:cNvSpPr>
                          <a:spLocks noChangeArrowheads="1"/>
                        </wps:cNvSpPr>
                        <wps:spPr bwMode="auto">
                          <a:xfrm flipV="1">
                            <a:off x="1101878" y="1099495"/>
                            <a:ext cx="4551" cy="23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1F497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AutoShape 45"/>
                        <wps:cNvSpPr>
                          <a:spLocks noChangeArrowheads="1"/>
                        </wps:cNvSpPr>
                        <wps:spPr bwMode="auto">
                          <a:xfrm flipV="1">
                            <a:off x="1097245" y="1099495"/>
                            <a:ext cx="4552" cy="23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AutoShape 46"/>
                        <wps:cNvSpPr>
                          <a:spLocks noChangeArrowheads="1"/>
                        </wps:cNvSpPr>
                        <wps:spPr bwMode="auto">
                          <a:xfrm flipV="1">
                            <a:off x="1106429" y="1099495"/>
                            <a:ext cx="4552" cy="23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AutoShape 47"/>
                        <wps:cNvSpPr>
                          <a:spLocks noChangeArrowheads="1"/>
                        </wps:cNvSpPr>
                        <wps:spPr bwMode="auto">
                          <a:xfrm flipV="1">
                            <a:off x="1092693" y="1099495"/>
                            <a:ext cx="4552" cy="23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AutoShape 48"/>
                        <wps:cNvSpPr>
                          <a:spLocks noChangeArrowheads="1"/>
                        </wps:cNvSpPr>
                        <wps:spPr bwMode="auto">
                          <a:xfrm>
                            <a:off x="1101878" y="1101735"/>
                            <a:ext cx="4551" cy="23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" name="AutoShape 49"/>
                        <wps:cNvSpPr>
                          <a:spLocks noChangeArrowheads="1"/>
                        </wps:cNvSpPr>
                        <wps:spPr bwMode="auto">
                          <a:xfrm>
                            <a:off x="1097245" y="1101735"/>
                            <a:ext cx="4552" cy="23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1106429" y="1101735"/>
                            <a:ext cx="4552" cy="23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1F497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AutoShape 51"/>
                        <wps:cNvSpPr>
                          <a:spLocks noChangeArrowheads="1"/>
                        </wps:cNvSpPr>
                        <wps:spPr bwMode="auto">
                          <a:xfrm>
                            <a:off x="1092693" y="1101735"/>
                            <a:ext cx="4552" cy="23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42" o:spid="_x0000_s1026" style="position:absolute;margin-left:.1pt;margin-top:-.1pt;width:2in;height:36pt;z-index:251659264" coordorigin="10926,10994" coordsize="18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">
                <v:rect id="Rectangle 43" o:spid="_x0000_s1027" style="position:absolute;left:10926;top:10994;width:183;height:46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KVoMEA&#10;AADbAAAADwAAAGRycy9kb3ducmV2LnhtbERPS4vCMBC+C/6HMMLeNFV2RapRRBEUFt8Hj2MztqXN&#10;pDRZ7f57Iwje5uN7zmTWmFLcqXa5ZQX9XgSCOLE651TB+bTqjkA4j6yxtEwK/snBbNpuTTDW9sEH&#10;uh99KkIIuxgVZN5XsZQuycig69mKOHA3Wxv0Adap1DU+Qrgp5SCKhtJgzqEhw4oWGSXF8c8o2J13&#10;crS8nrb7YlOsL3r4/fuzuSj11WnmYxCeGv8Rv91rHeYP4PVLO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ilaDBAAAA2wAAAA8AAAAAAAAAAAAAAAAAmAIAAGRycy9kb3du&#10;cmV2LnhtbFBLBQYAAAAABAAEAPUAAACGAwAAAAA=&#10;" stroked="f">
                  <v:stroke joinstyle="round"/>
                  <v:textbox inset="2.88pt,2.88pt,2.88pt,2.88pt"/>
                </v:rect>
                <v:shape id="AutoShape 44" o:spid="_x0000_s1028" type="#_x0000_t5" style="position:absolute;left:11018;top:10994;width:46;height:24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48hcEA&#10;AADbAAAADwAAAGRycy9kb3ducmV2LnhtbERPTWsCMRC9F/wPYQRvNasWkdUoIigeWmhV9Dpsxt3F&#10;ZBI2cd321zeFgrd5vM9ZrDprREtNqB0rGA0zEMSF0zWXCk7H7esMRIjIGo1jUvBNAVbL3ssCc+0e&#10;/EXtIZYihXDIUUEVo8+lDEVFFsPQeeLEXV1jMSbYlFI3+Ejh1shxlk2lxZpTQ4WeNhUVt8PdKtiF&#10;iylv5vqeteR/Jh9+9/k2PSs16HfrOYhIXXyK/917neZP4O+XdI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ePIXBAAAA2wAAAA8AAAAAAAAAAAAAAAAAmAIAAGRycy9kb3du&#10;cmV2LnhtbFBLBQYAAAAABAAEAPUAAACGAwAAAAA=&#10;" fillcolor="#1f497d" stroked="f" strokecolor="black [0]" strokeweight="0" insetpen="t">
                  <v:shadow color="#eeece1"/>
                  <v:textbox inset="2.88pt,2.88pt,2.88pt,2.88pt"/>
                </v:shape>
                <v:shape id="AutoShape 45" o:spid="_x0000_s1029" type="#_x0000_t5" style="position:absolute;left:10972;top:10994;width:45;height:24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N088MA&#10;AADbAAAADwAAAGRycy9kb3ducmV2LnhtbERPTWvCQBC9F/wPywheim4UKSW6CSoVCx5K1Yu3ITtm&#10;o9nZkN3GtL++KxR6m8f7nGXe21p01PrKsYLpJAFBXDhdcangdNyOX0H4gKyxdkwKvslDng2elphq&#10;d+dP6g6hFDGEfYoKTAhNKqUvDFn0E9cQR+7iWoshwraUusV7DLe1nCXJi7RYcWww2NDGUHE7fFkF&#10;xR7Nx9uN5926m26fd+efWdVclRoN+9UCRKA+/Iv/3O86zp/D45d4gM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3N088MAAADbAAAADwAAAAAAAAAAAAAAAACYAgAAZHJzL2Rv&#10;d25yZXYueG1sUEsFBgAAAAAEAAQA9QAAAIgDAAAAAA==&#10;" fillcolor="#c0504d" stroked="f" strokecolor="black [0]" strokeweight="0" insetpen="t">
                  <v:shadow color="#eeece1"/>
                  <v:textbox inset="2.88pt,2.88pt,2.88pt,2.88pt"/>
                </v:shape>
                <v:shape id="AutoShape 46" o:spid="_x0000_s1030" type="#_x0000_t5" style="position:absolute;left:11064;top:10994;width:45;height:24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cumsIA&#10;AADbAAAADwAAAGRycy9kb3ducmV2LnhtbERPTWsCMRC9C/0PYQrearaCRVajtILozbraQ29DMu5u&#10;dzNZk6jrv28KBW/zeJ8zX/a2FVfyoXas4HWUgSDWztRcKjge1i9TECEiG2wdk4I7BVgungZzzI27&#10;8Z6uRSxFCuGQo4Iqxi6XMuiKLIaR64gTd3LeYkzQl9J4vKVw28pxlr1JizWnhgo7WlWkm+JiFWzb&#10;L/25/v5pms30o9idfaYn+0ap4XP/PgMRqY8P8b97a9L8Cfz9kg6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dy6awgAAANsAAAAPAAAAAAAAAAAAAAAAAJgCAABkcnMvZG93&#10;bnJldi54bWxQSwUGAAAAAAQABAD1AAAAhwMAAAAA&#10;" fillcolor="#4f81bd" stroked="f" strokecolor="black [0]" strokeweight="0" insetpen="t">
                  <v:shadow color="#eeece1"/>
                  <v:textbox inset="2.88pt,2.88pt,2.88pt,2.88pt"/>
                </v:shape>
                <v:shape id="AutoShape 47" o:spid="_x0000_s1031" type="#_x0000_t5" style="position:absolute;left:10926;top:10994;width:46;height:24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kLs8IA&#10;AADbAAAADwAAAGRycy9kb3ducmV2LnhtbERPTWvCQBC9F/oflin0EurGClaiGymhoj1GW89Ddpos&#10;yc6m2VXjv3cLBW/zeJ+zWo+2E2cavHGsYDpJQRBXThuuFXwdNi8LED4ga+wck4IreVjnjw8rzLS7&#10;cEnnfahFDGGfoYImhD6T0lcNWfQT1xNH7scNFkOEQy31gJcYbjv5mqZzadFwbGiwp6Khqt2frIJi&#10;tNvj7m1aFt+/IWmTD7OYfRqlnp/G9yWIQGO4i//dOx3nz+Hvl3iAz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WQuzwgAAANsAAAAPAAAAAAAAAAAAAAAAAJgCAABkcnMvZG93&#10;bnJldi54bWxQSwUGAAAAAAQABAD1AAAAhwMAAAAA&#10;" fillcolor="black" stroked="f" strokecolor="black [0]" strokeweight="0" insetpen="t">
                  <v:shadow color="#eeece1"/>
                  <v:textbox inset="2.88pt,2.88pt,2.88pt,2.88pt"/>
                </v:shape>
                <v:shape id="AutoShape 48" o:spid="_x0000_s1032" type="#_x0000_t5" style="position:absolute;left:11018;top:11017;width:46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A78MA&#10;AADbAAAADwAAAGRycy9kb3ducmV2LnhtbERPS2sCMRC+F/wPYYReimYV7MrWKOIDFPGgFlpvw2bc&#10;XdxMlk2q8d83hYK3+fieM5kFU4sbta6yrGDQT0AQ51ZXXCj4PK17YxDOI2usLZOCBzmYTTsvE8y0&#10;vfOBbkdfiBjCLkMFpfdNJqXLSzLo+rYhjtzFtgZ9hG0hdYv3GG5qOUySd2mw4thQYkOLkvLr8cco&#10;SN++MZz3crUNern52h3OTbEbKfXaDfMPEJ6Cf4r/3Rsd56fw90s8QE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A78MAAADbAAAADwAAAAAAAAAAAAAAAACYAgAAZHJzL2Rv&#10;d25yZXYueG1sUEsFBgAAAAAEAAQA9QAAAIgDAAAAAA==&#10;" fillcolor="#c0504d" stroked="f" strokecolor="black [0]" strokeweight="0" insetpen="t">
                  <v:shadow color="#eeece1"/>
                  <v:textbox inset="2.88pt,2.88pt,2.88pt,2.88pt"/>
                </v:shape>
                <v:shape id="AutoShape 49" o:spid="_x0000_s1033" type="#_x0000_t5" style="position:absolute;left:10972;top:11017;width:4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UFsQA&#10;AADbAAAADwAAAGRycy9kb3ducmV2LnhtbESPQWvCQBCF74L/YRmhF9GNFqREVxFB7KWIsaXXITtN&#10;QrOzYXdr4r93DgVvM7w3732z2Q2uVTcKsfFsYDHPQBGX3jZcGfi8HmdvoGJCtth6JgN3irDbjkcb&#10;zK3v+UK3IlVKQjjmaKBOqcu1jmVNDuPcd8Si/fjgMMkaKm0D9hLuWr3MspV22LA01NjRoabyt/hz&#10;BqanfWEPvujD+fvj3n29Xk7LMBjzMhn2a1CJhvQ0/1+/W8EXWPlFBtD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PlBbEAAAA2wAAAA8AAAAAAAAAAAAAAAAAmAIAAGRycy9k&#10;b3ducmV2LnhtbFBLBQYAAAAABAAEAPUAAACJAwAAAAA=&#10;" fillcolor="black" stroked="f" strokecolor="black [0]" strokeweight="0" insetpen="t">
                  <v:shadow color="#eeece1"/>
                  <v:textbox inset="2.88pt,2.88pt,2.88pt,2.88pt"/>
                </v:shape>
                <v:shape id="AutoShape 50" o:spid="_x0000_s1034" type="#_x0000_t5" style="position:absolute;left:11064;top:11017;width:4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Nq5MEA&#10;AADbAAAADwAAAGRycy9kb3ducmV2LnhtbERPS4vCMBC+C/6HMMLeNN0Hy1qNogtKT4J1xevQjG3Y&#10;ZlKSbK3/frMg7G0+vucs14NtRU8+GMcKnmcZCOLKacO1gq/TbvoBIkRkja1jUnCnAOvVeLTEXLsb&#10;H6kvYy1SCIccFTQxdrmUoWrIYpi5jjhxV+ctxgR9LbXHWwq3rXzJsndp0XBqaLCjz4aq7/LHKrgU&#10;ffF62Prd/rh/u8vTtTTn0ij1NBk2CxCRhvgvfrgLnebP4e+XdI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jauTBAAAA2wAAAA8AAAAAAAAAAAAAAAAAmAIAAGRycy9kb3du&#10;cmV2LnhtbFBLBQYAAAAABAAEAPUAAACGAwAAAAA=&#10;" fillcolor="#1f497d" stroked="f" strokecolor="black [0]" strokeweight="0" insetpen="t">
                  <v:shadow color="#eeece1"/>
                  <v:textbox inset="2.88pt,2.88pt,2.88pt,2.88pt"/>
                </v:shape>
                <v:shape id="AutoShape 51" o:spid="_x0000_s1035" type="#_x0000_t5" style="position:absolute;left:10926;top:11017;width:46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13GMEA&#10;AADbAAAADwAAAGRycy9kb3ducmV2LnhtbERPTWvCQBC9F/wPywi91Y0WSkldpQiWEuihtojHITtN&#10;gtnZmJ1o9Nd3DoUeH+97uR5Da87Upyayg/ksA0NcRt9w5eD7a/vwDCYJssc2Mjm4UoL1anK3xNzH&#10;C3/SeSeV0RBOOTqoRbrc2lTWFDDNYkes3E/sA4rCvrK+x4uGh9YusuzJBmxYG2rsaFNTedwNwcHC&#10;HobHjz0Wb/vb6TDIsZDbtXDufjq+voARGuVf/Od+9+rT9fpFf4Bd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dxjBAAAA2wAAAA8AAAAAAAAAAAAAAAAAmAIAAGRycy9kb3du&#10;cmV2LnhtbFBLBQYAAAAABAAEAPUAAACGAwAAAAA=&#10;" fillcolor="#4f81bd" stroked="f" strokecolor="black [0]" strokeweight="0" insetpen="t">
                  <v:shadow color="#eeece1"/>
                  <v:textbox inset="2.88pt,2.88pt,2.88pt,2.88pt"/>
                </v:shape>
              </v:group>
            </w:pict>
          </mc:Fallback>
        </mc:AlternateContent>
      </w:r>
    </w:p>
    <w:p w14:paraId="5658AA01" w14:textId="77777777" w:rsidR="00266CA0" w:rsidRDefault="00266CA0">
      <w:pPr>
        <w:rPr>
          <w:sz w:val="32"/>
        </w:rPr>
      </w:pPr>
    </w:p>
    <w:p w14:paraId="227ED3AA" w14:textId="0D1296C0" w:rsidR="00EF73F8" w:rsidRPr="00044496" w:rsidRDefault="00EF73F8" w:rsidP="00EF73F8">
      <w:pPr>
        <w:rPr>
          <w:sz w:val="32"/>
        </w:rPr>
      </w:pPr>
      <w:r w:rsidRPr="00044496">
        <w:rPr>
          <w:sz w:val="32"/>
        </w:rPr>
        <w:t xml:space="preserve">Disability support is changing and evolving </w:t>
      </w:r>
      <w:r w:rsidR="00C0760B" w:rsidRPr="00044496">
        <w:rPr>
          <w:sz w:val="32"/>
        </w:rPr>
        <w:t xml:space="preserve">and, </w:t>
      </w:r>
      <w:r w:rsidRPr="00044496">
        <w:rPr>
          <w:sz w:val="32"/>
        </w:rPr>
        <w:t xml:space="preserve">although the way we receive support may change, our rights </w:t>
      </w:r>
      <w:r w:rsidR="00C0760B" w:rsidRPr="00044496">
        <w:rPr>
          <w:sz w:val="32"/>
        </w:rPr>
        <w:t xml:space="preserve">remain </w:t>
      </w:r>
      <w:r w:rsidRPr="00044496">
        <w:rPr>
          <w:sz w:val="32"/>
        </w:rPr>
        <w:t xml:space="preserve">the same. Everyone who receives a health or disability service has the same rights. </w:t>
      </w:r>
      <w:r w:rsidR="004752A1" w:rsidRPr="00044496">
        <w:rPr>
          <w:sz w:val="32"/>
        </w:rPr>
        <w:t xml:space="preserve">These </w:t>
      </w:r>
      <w:r w:rsidRPr="00044496">
        <w:rPr>
          <w:sz w:val="32"/>
        </w:rPr>
        <w:t>rights apply when we go to the doctor, when we get our eyes checked</w:t>
      </w:r>
      <w:r w:rsidR="00FB5158" w:rsidRPr="00044496">
        <w:rPr>
          <w:sz w:val="32"/>
        </w:rPr>
        <w:t xml:space="preserve"> for example</w:t>
      </w:r>
      <w:r w:rsidRPr="00044496">
        <w:rPr>
          <w:sz w:val="32"/>
        </w:rPr>
        <w:t xml:space="preserve"> and also when we get support to live independently in our own home. </w:t>
      </w:r>
      <w:r w:rsidR="004752A1" w:rsidRPr="00044496">
        <w:rPr>
          <w:sz w:val="32"/>
        </w:rPr>
        <w:t xml:space="preserve">These rights are set out in the Code of Health and Disability Services Consumers’ Rights (the Code). </w:t>
      </w:r>
    </w:p>
    <w:p w14:paraId="768AD86D" w14:textId="31DEECDC" w:rsidR="00EF73F8" w:rsidRPr="00044496" w:rsidRDefault="00EF73F8" w:rsidP="00EF73F8">
      <w:pPr>
        <w:rPr>
          <w:sz w:val="32"/>
        </w:rPr>
      </w:pPr>
      <w:r w:rsidRPr="00044496">
        <w:rPr>
          <w:sz w:val="32"/>
        </w:rPr>
        <w:t xml:space="preserve">The </w:t>
      </w:r>
      <w:r w:rsidRPr="00044496">
        <w:rPr>
          <w:i/>
          <w:sz w:val="32"/>
        </w:rPr>
        <w:t>Know Your Rights</w:t>
      </w:r>
      <w:r w:rsidRPr="00044496">
        <w:rPr>
          <w:sz w:val="32"/>
        </w:rPr>
        <w:t xml:space="preserve"> resources have been produced by the Health and Disability Commissioner and Enabling Good Lives </w:t>
      </w:r>
      <w:r w:rsidR="00FB5158" w:rsidRPr="00044496">
        <w:rPr>
          <w:sz w:val="32"/>
        </w:rPr>
        <w:t xml:space="preserve">Christchurch </w:t>
      </w:r>
      <w:r w:rsidRPr="00044496">
        <w:rPr>
          <w:sz w:val="32"/>
        </w:rPr>
        <w:t xml:space="preserve">for people who </w:t>
      </w:r>
      <w:r w:rsidR="00FB5158" w:rsidRPr="00044496">
        <w:rPr>
          <w:sz w:val="32"/>
        </w:rPr>
        <w:t xml:space="preserve">manage their own disability support funding </w:t>
      </w:r>
      <w:r w:rsidRPr="00044496">
        <w:rPr>
          <w:sz w:val="32"/>
        </w:rPr>
        <w:t xml:space="preserve">and who </w:t>
      </w:r>
      <w:r w:rsidR="00E6476F" w:rsidRPr="00044496">
        <w:rPr>
          <w:sz w:val="32"/>
        </w:rPr>
        <w:t xml:space="preserve">receive support from </w:t>
      </w:r>
      <w:r w:rsidRPr="00044496">
        <w:rPr>
          <w:sz w:val="32"/>
        </w:rPr>
        <w:t xml:space="preserve">personal assistants or support workers in their </w:t>
      </w:r>
      <w:r w:rsidR="00E6476F" w:rsidRPr="00044496">
        <w:rPr>
          <w:sz w:val="32"/>
        </w:rPr>
        <w:t xml:space="preserve">own </w:t>
      </w:r>
      <w:r w:rsidRPr="00044496">
        <w:rPr>
          <w:sz w:val="32"/>
        </w:rPr>
        <w:t>home.</w:t>
      </w:r>
    </w:p>
    <w:p w14:paraId="479DCC3A" w14:textId="77777777" w:rsidR="007D3007" w:rsidRPr="008953DA" w:rsidRDefault="007D3007" w:rsidP="007D3007">
      <w:r w:rsidRPr="00044496">
        <w:rPr>
          <w:rStyle w:val="Hyperlink"/>
          <w:color w:val="auto"/>
          <w:sz w:val="32"/>
          <w:u w:val="none"/>
        </w:rPr>
        <w:t>The information in these resources is intended to provide general guidance in relation to your rights as a health and disability services consumer</w:t>
      </w:r>
      <w:r w:rsidR="00C0760B" w:rsidRPr="00044496">
        <w:rPr>
          <w:rStyle w:val="Hyperlink"/>
          <w:color w:val="auto"/>
          <w:sz w:val="32"/>
          <w:u w:val="none"/>
        </w:rPr>
        <w:t>,</w:t>
      </w:r>
      <w:r w:rsidRPr="00044496">
        <w:rPr>
          <w:rStyle w:val="Hyperlink"/>
          <w:color w:val="auto"/>
          <w:sz w:val="32"/>
          <w:u w:val="none"/>
        </w:rPr>
        <w:t xml:space="preserve"> and does not constitute legal advice. If you have concerns about the employment relationship with your personal assistant or support worker, you should seek independent legal advice.</w:t>
      </w:r>
      <w:r w:rsidRPr="008953DA">
        <w:rPr>
          <w:rStyle w:val="Hyperlink"/>
          <w:color w:val="auto"/>
          <w:sz w:val="28"/>
          <w:u w:val="none"/>
        </w:rPr>
        <w:t xml:space="preserve"> </w:t>
      </w:r>
    </w:p>
    <w:p w14:paraId="0BB0A604" w14:textId="115FBDF1" w:rsidR="007D3007" w:rsidRPr="00D86A98" w:rsidRDefault="007D3007" w:rsidP="007D3007">
      <w:pPr>
        <w:rPr>
          <w:color w:val="1F497D" w:themeColor="text2"/>
          <w:sz w:val="44"/>
        </w:rPr>
      </w:pPr>
      <w:r w:rsidRPr="00D86A98">
        <w:rPr>
          <w:color w:val="1F497D" w:themeColor="text2"/>
          <w:sz w:val="44"/>
        </w:rPr>
        <w:t xml:space="preserve">Personal Space: </w:t>
      </w:r>
      <w:r w:rsidR="00057086">
        <w:rPr>
          <w:color w:val="1F497D" w:themeColor="text2"/>
          <w:sz w:val="44"/>
        </w:rPr>
        <w:t>Support</w:t>
      </w:r>
      <w:r w:rsidR="00057086" w:rsidRPr="00D86A98">
        <w:rPr>
          <w:color w:val="1F497D" w:themeColor="text2"/>
          <w:sz w:val="44"/>
        </w:rPr>
        <w:t xml:space="preserve"> </w:t>
      </w:r>
      <w:r w:rsidR="00512D34">
        <w:rPr>
          <w:color w:val="1F497D" w:themeColor="text2"/>
          <w:sz w:val="44"/>
        </w:rPr>
        <w:t>w</w:t>
      </w:r>
      <w:r w:rsidR="00057086">
        <w:rPr>
          <w:color w:val="1F497D" w:themeColor="text2"/>
          <w:sz w:val="44"/>
        </w:rPr>
        <w:t xml:space="preserve">orkers </w:t>
      </w:r>
      <w:r w:rsidRPr="00D86A98">
        <w:rPr>
          <w:color w:val="1F497D" w:themeColor="text2"/>
          <w:sz w:val="44"/>
        </w:rPr>
        <w:t xml:space="preserve">in </w:t>
      </w:r>
      <w:r w:rsidR="00512D34">
        <w:rPr>
          <w:color w:val="1F497D" w:themeColor="text2"/>
          <w:sz w:val="44"/>
        </w:rPr>
        <w:t>y</w:t>
      </w:r>
      <w:r w:rsidR="00057086" w:rsidRPr="00D86A98">
        <w:rPr>
          <w:color w:val="1F497D" w:themeColor="text2"/>
          <w:sz w:val="44"/>
        </w:rPr>
        <w:t xml:space="preserve">our </w:t>
      </w:r>
      <w:r w:rsidR="00512D34">
        <w:rPr>
          <w:color w:val="1F497D" w:themeColor="text2"/>
          <w:sz w:val="44"/>
        </w:rPr>
        <w:t>h</w:t>
      </w:r>
      <w:r w:rsidR="00057086" w:rsidRPr="00D86A98">
        <w:rPr>
          <w:color w:val="1F497D" w:themeColor="text2"/>
          <w:sz w:val="44"/>
        </w:rPr>
        <w:t>ome</w:t>
      </w:r>
    </w:p>
    <w:p w14:paraId="12DD8BDF" w14:textId="126CDA3C" w:rsidR="00B25952" w:rsidRPr="00044496" w:rsidRDefault="007D3007">
      <w:pPr>
        <w:rPr>
          <w:sz w:val="32"/>
        </w:rPr>
      </w:pPr>
      <w:r w:rsidRPr="00044496">
        <w:rPr>
          <w:sz w:val="32"/>
        </w:rPr>
        <w:t>Having</w:t>
      </w:r>
      <w:r w:rsidR="00B25952" w:rsidRPr="00044496">
        <w:rPr>
          <w:sz w:val="32"/>
        </w:rPr>
        <w:t xml:space="preserve"> someone </w:t>
      </w:r>
      <w:r w:rsidRPr="00044496">
        <w:rPr>
          <w:sz w:val="32"/>
        </w:rPr>
        <w:t xml:space="preserve">provide care and support </w:t>
      </w:r>
      <w:r w:rsidR="00B25952" w:rsidRPr="00044496">
        <w:rPr>
          <w:sz w:val="32"/>
        </w:rPr>
        <w:t xml:space="preserve">in your </w:t>
      </w:r>
      <w:r w:rsidR="00777C1E" w:rsidRPr="00044496">
        <w:rPr>
          <w:sz w:val="32"/>
        </w:rPr>
        <w:t xml:space="preserve">own </w:t>
      </w:r>
      <w:r w:rsidR="00B25952" w:rsidRPr="00044496">
        <w:rPr>
          <w:sz w:val="32"/>
        </w:rPr>
        <w:t>home can be a</w:t>
      </w:r>
      <w:r w:rsidR="00966B54" w:rsidRPr="00044496">
        <w:rPr>
          <w:sz w:val="32"/>
        </w:rPr>
        <w:t xml:space="preserve"> very close</w:t>
      </w:r>
      <w:r w:rsidR="00D86A98" w:rsidRPr="00044496">
        <w:rPr>
          <w:sz w:val="32"/>
        </w:rPr>
        <w:t xml:space="preserve"> and</w:t>
      </w:r>
      <w:r w:rsidR="00966B54" w:rsidRPr="00044496">
        <w:rPr>
          <w:sz w:val="32"/>
        </w:rPr>
        <w:t xml:space="preserve"> intimate experience.</w:t>
      </w:r>
      <w:r w:rsidR="00B25952" w:rsidRPr="00044496">
        <w:rPr>
          <w:sz w:val="32"/>
        </w:rPr>
        <w:t xml:space="preserve"> So that you and your personal assistant </w:t>
      </w:r>
      <w:r w:rsidR="00777C1E" w:rsidRPr="00044496">
        <w:rPr>
          <w:sz w:val="32"/>
        </w:rPr>
        <w:t xml:space="preserve">both </w:t>
      </w:r>
      <w:r w:rsidR="00B25952" w:rsidRPr="00044496">
        <w:rPr>
          <w:sz w:val="32"/>
        </w:rPr>
        <w:t xml:space="preserve">feel </w:t>
      </w:r>
      <w:r w:rsidR="00893A05" w:rsidRPr="00044496">
        <w:rPr>
          <w:sz w:val="32"/>
        </w:rPr>
        <w:t xml:space="preserve">comfortable about </w:t>
      </w:r>
      <w:r w:rsidR="00777C1E" w:rsidRPr="00044496">
        <w:rPr>
          <w:sz w:val="32"/>
        </w:rPr>
        <w:t xml:space="preserve">it being </w:t>
      </w:r>
      <w:r w:rsidRPr="00044496">
        <w:rPr>
          <w:sz w:val="32"/>
        </w:rPr>
        <w:t>your home,</w:t>
      </w:r>
      <w:r w:rsidR="00893A05" w:rsidRPr="00044496">
        <w:rPr>
          <w:sz w:val="32"/>
        </w:rPr>
        <w:t xml:space="preserve"> it </w:t>
      </w:r>
      <w:r w:rsidR="00C0760B" w:rsidRPr="00044496">
        <w:rPr>
          <w:sz w:val="32"/>
        </w:rPr>
        <w:t xml:space="preserve">may </w:t>
      </w:r>
      <w:r w:rsidR="00893A05" w:rsidRPr="00044496">
        <w:rPr>
          <w:sz w:val="32"/>
        </w:rPr>
        <w:t xml:space="preserve">be a good idea to talk about how </w:t>
      </w:r>
      <w:r w:rsidRPr="00044496">
        <w:rPr>
          <w:sz w:val="32"/>
        </w:rPr>
        <w:t>you want to receive support</w:t>
      </w:r>
      <w:r w:rsidR="00D56604" w:rsidRPr="00044496">
        <w:rPr>
          <w:sz w:val="32"/>
        </w:rPr>
        <w:t xml:space="preserve"> in your </w:t>
      </w:r>
      <w:r w:rsidR="00D56604" w:rsidRPr="00044496">
        <w:rPr>
          <w:sz w:val="32"/>
        </w:rPr>
        <w:lastRenderedPageBreak/>
        <w:t>home</w:t>
      </w:r>
      <w:r w:rsidRPr="00044496">
        <w:rPr>
          <w:sz w:val="32"/>
        </w:rPr>
        <w:t xml:space="preserve"> f</w:t>
      </w:r>
      <w:r w:rsidR="00777C1E" w:rsidRPr="00044496">
        <w:rPr>
          <w:sz w:val="32"/>
        </w:rPr>
        <w:t>rom the outset</w:t>
      </w:r>
      <w:r w:rsidR="00893A05" w:rsidRPr="00044496">
        <w:rPr>
          <w:sz w:val="32"/>
        </w:rPr>
        <w:t>.</w:t>
      </w:r>
      <w:r w:rsidR="00B1312B" w:rsidRPr="00044496">
        <w:rPr>
          <w:sz w:val="32"/>
        </w:rPr>
        <w:t xml:space="preserve"> </w:t>
      </w:r>
      <w:r w:rsidR="00867A2A" w:rsidRPr="00044496">
        <w:rPr>
          <w:sz w:val="32"/>
        </w:rPr>
        <w:t xml:space="preserve">Talking about how you would like things to work is important </w:t>
      </w:r>
      <w:r w:rsidR="00C0760B" w:rsidRPr="00044496">
        <w:rPr>
          <w:rFonts w:ascii="Calibri" w:hAnsi="Calibri"/>
          <w:sz w:val="32"/>
        </w:rPr>
        <w:t>—</w:t>
      </w:r>
      <w:r w:rsidR="00867A2A" w:rsidRPr="00044496">
        <w:rPr>
          <w:sz w:val="32"/>
        </w:rPr>
        <w:t xml:space="preserve"> even small things can turn into big annoyances over</w:t>
      </w:r>
      <w:r w:rsidR="004752A1" w:rsidRPr="00044496">
        <w:rPr>
          <w:sz w:val="32"/>
        </w:rPr>
        <w:t xml:space="preserve"> </w:t>
      </w:r>
      <w:r w:rsidR="00867A2A" w:rsidRPr="00044496">
        <w:rPr>
          <w:sz w:val="32"/>
        </w:rPr>
        <w:t>time if you don’t speak up.</w:t>
      </w:r>
    </w:p>
    <w:p w14:paraId="584BA820" w14:textId="77777777" w:rsidR="004F41FA" w:rsidRPr="00044496" w:rsidRDefault="00B25952" w:rsidP="004F41FA">
      <w:pPr>
        <w:pStyle w:val="ListParagraph"/>
        <w:numPr>
          <w:ilvl w:val="0"/>
          <w:numId w:val="2"/>
        </w:numPr>
        <w:rPr>
          <w:sz w:val="32"/>
        </w:rPr>
      </w:pPr>
      <w:r w:rsidRPr="00044496">
        <w:rPr>
          <w:sz w:val="32"/>
        </w:rPr>
        <w:t>What are the ‘house rules’ where you live</w:t>
      </w:r>
      <w:r w:rsidR="004F41FA" w:rsidRPr="00044496">
        <w:rPr>
          <w:sz w:val="32"/>
        </w:rPr>
        <w:t>?</w:t>
      </w:r>
    </w:p>
    <w:p w14:paraId="697DC3B7" w14:textId="74FCD8C8" w:rsidR="004F41FA" w:rsidRPr="00044496" w:rsidRDefault="004F41FA" w:rsidP="004F41FA">
      <w:pPr>
        <w:pStyle w:val="ListParagraph"/>
        <w:numPr>
          <w:ilvl w:val="1"/>
          <w:numId w:val="2"/>
        </w:numPr>
        <w:rPr>
          <w:sz w:val="32"/>
        </w:rPr>
      </w:pPr>
      <w:r w:rsidRPr="00044496">
        <w:rPr>
          <w:sz w:val="32"/>
        </w:rPr>
        <w:t xml:space="preserve">Do you want people to take </w:t>
      </w:r>
      <w:r w:rsidR="00C0760B" w:rsidRPr="00044496">
        <w:rPr>
          <w:sz w:val="32"/>
        </w:rPr>
        <w:t xml:space="preserve">off </w:t>
      </w:r>
      <w:r w:rsidRPr="00044496">
        <w:rPr>
          <w:sz w:val="32"/>
        </w:rPr>
        <w:t xml:space="preserve">their shoes when they come into your </w:t>
      </w:r>
      <w:r w:rsidR="00B20332" w:rsidRPr="00044496">
        <w:rPr>
          <w:sz w:val="32"/>
        </w:rPr>
        <w:t>home</w:t>
      </w:r>
      <w:r w:rsidRPr="00044496">
        <w:rPr>
          <w:sz w:val="32"/>
        </w:rPr>
        <w:t>?</w:t>
      </w:r>
    </w:p>
    <w:p w14:paraId="18CA397F" w14:textId="77777777" w:rsidR="004F41FA" w:rsidRPr="00044496" w:rsidRDefault="004F41FA" w:rsidP="004F41FA">
      <w:pPr>
        <w:pStyle w:val="ListParagraph"/>
        <w:numPr>
          <w:ilvl w:val="1"/>
          <w:numId w:val="2"/>
        </w:numPr>
        <w:rPr>
          <w:sz w:val="32"/>
        </w:rPr>
      </w:pPr>
      <w:r w:rsidRPr="00044496">
        <w:rPr>
          <w:sz w:val="32"/>
        </w:rPr>
        <w:t>C</w:t>
      </w:r>
      <w:r w:rsidR="00B25952" w:rsidRPr="00044496">
        <w:rPr>
          <w:sz w:val="32"/>
        </w:rPr>
        <w:t xml:space="preserve">an </w:t>
      </w:r>
      <w:r w:rsidRPr="00044496">
        <w:rPr>
          <w:sz w:val="32"/>
        </w:rPr>
        <w:t xml:space="preserve">people </w:t>
      </w:r>
      <w:r w:rsidR="00B25952" w:rsidRPr="00044496">
        <w:rPr>
          <w:sz w:val="32"/>
        </w:rPr>
        <w:t>eat</w:t>
      </w:r>
      <w:r w:rsidRPr="00044496">
        <w:rPr>
          <w:sz w:val="32"/>
        </w:rPr>
        <w:t xml:space="preserve"> or drink anywhere in the house, or is that inappropriate in some areas?</w:t>
      </w:r>
    </w:p>
    <w:p w14:paraId="210C73D6" w14:textId="77777777" w:rsidR="007D3007" w:rsidRPr="00044496" w:rsidRDefault="004F41FA" w:rsidP="004F41FA">
      <w:pPr>
        <w:pStyle w:val="ListParagraph"/>
        <w:numPr>
          <w:ilvl w:val="1"/>
          <w:numId w:val="2"/>
        </w:numPr>
        <w:rPr>
          <w:sz w:val="32"/>
        </w:rPr>
      </w:pPr>
      <w:r w:rsidRPr="00044496">
        <w:rPr>
          <w:sz w:val="32"/>
        </w:rPr>
        <w:t>Do you have</w:t>
      </w:r>
      <w:r w:rsidR="00B25952" w:rsidRPr="00044496">
        <w:rPr>
          <w:sz w:val="32"/>
        </w:rPr>
        <w:t xml:space="preserve"> a non-smoking house? </w:t>
      </w:r>
    </w:p>
    <w:p w14:paraId="75C4A325" w14:textId="77777777" w:rsidR="00D70281" w:rsidRPr="00044496" w:rsidRDefault="00D70281" w:rsidP="004F41FA">
      <w:pPr>
        <w:pStyle w:val="ListParagraph"/>
        <w:numPr>
          <w:ilvl w:val="1"/>
          <w:numId w:val="2"/>
        </w:numPr>
        <w:rPr>
          <w:sz w:val="32"/>
        </w:rPr>
      </w:pPr>
      <w:r w:rsidRPr="00044496">
        <w:rPr>
          <w:sz w:val="32"/>
        </w:rPr>
        <w:t>Would y</w:t>
      </w:r>
      <w:r w:rsidR="001B5E11" w:rsidRPr="00044496">
        <w:rPr>
          <w:sz w:val="32"/>
        </w:rPr>
        <w:t xml:space="preserve">ou like your support worker or personal assistant </w:t>
      </w:r>
      <w:r w:rsidRPr="00044496">
        <w:rPr>
          <w:sz w:val="32"/>
        </w:rPr>
        <w:t>to answer the phone?</w:t>
      </w:r>
    </w:p>
    <w:p w14:paraId="13B3AA72" w14:textId="77777777" w:rsidR="00B20332" w:rsidRPr="00044496" w:rsidRDefault="00B20332" w:rsidP="004F41FA">
      <w:pPr>
        <w:pStyle w:val="ListParagraph"/>
        <w:numPr>
          <w:ilvl w:val="1"/>
          <w:numId w:val="2"/>
        </w:numPr>
        <w:rPr>
          <w:sz w:val="32"/>
        </w:rPr>
      </w:pPr>
      <w:r w:rsidRPr="00044496">
        <w:rPr>
          <w:sz w:val="32"/>
        </w:rPr>
        <w:t>Do you like listening to certain types of music</w:t>
      </w:r>
      <w:r w:rsidR="00C0760B" w:rsidRPr="00044496">
        <w:rPr>
          <w:sz w:val="32"/>
        </w:rPr>
        <w:t>,</w:t>
      </w:r>
      <w:r w:rsidRPr="00044496">
        <w:rPr>
          <w:sz w:val="32"/>
        </w:rPr>
        <w:t xml:space="preserve"> and do you mind people changing the channel on the radio without checking with you first?</w:t>
      </w:r>
    </w:p>
    <w:p w14:paraId="6E9E8F62" w14:textId="77777777" w:rsidR="007D3007" w:rsidRPr="00044496" w:rsidRDefault="007D3007" w:rsidP="004F41FA">
      <w:pPr>
        <w:pStyle w:val="ListParagraph"/>
        <w:numPr>
          <w:ilvl w:val="1"/>
          <w:numId w:val="2"/>
        </w:numPr>
        <w:rPr>
          <w:sz w:val="32"/>
        </w:rPr>
      </w:pPr>
      <w:r w:rsidRPr="00044496">
        <w:rPr>
          <w:sz w:val="32"/>
        </w:rPr>
        <w:t>If you have pets, how would each of you like your personal assistant or support worker</w:t>
      </w:r>
      <w:r w:rsidR="001B5E11" w:rsidRPr="00044496">
        <w:rPr>
          <w:sz w:val="32"/>
        </w:rPr>
        <w:t xml:space="preserve"> to interact with </w:t>
      </w:r>
      <w:r w:rsidR="005557AB" w:rsidRPr="00044496">
        <w:rPr>
          <w:sz w:val="32"/>
        </w:rPr>
        <w:t>them</w:t>
      </w:r>
      <w:r w:rsidR="001B5E11" w:rsidRPr="00044496">
        <w:rPr>
          <w:sz w:val="32"/>
        </w:rPr>
        <w:t>?</w:t>
      </w:r>
    </w:p>
    <w:p w14:paraId="53EF96BD" w14:textId="77777777" w:rsidR="00054AC3" w:rsidRPr="00044496" w:rsidRDefault="00893A05" w:rsidP="00483A6B">
      <w:pPr>
        <w:pStyle w:val="ListParagraph"/>
        <w:numPr>
          <w:ilvl w:val="0"/>
          <w:numId w:val="2"/>
        </w:numPr>
        <w:rPr>
          <w:sz w:val="32"/>
        </w:rPr>
      </w:pPr>
      <w:r w:rsidRPr="00044496">
        <w:rPr>
          <w:sz w:val="32"/>
        </w:rPr>
        <w:t>Have a talk about whether there are any ‘</w:t>
      </w:r>
      <w:r w:rsidR="00483A6B" w:rsidRPr="00044496">
        <w:rPr>
          <w:sz w:val="32"/>
        </w:rPr>
        <w:t>no go</w:t>
      </w:r>
      <w:r w:rsidR="00054AC3" w:rsidRPr="00044496">
        <w:rPr>
          <w:sz w:val="32"/>
        </w:rPr>
        <w:t>’ areas in the house</w:t>
      </w:r>
      <w:r w:rsidR="004752A1" w:rsidRPr="00044496">
        <w:rPr>
          <w:sz w:val="32"/>
        </w:rPr>
        <w:t>.</w:t>
      </w:r>
    </w:p>
    <w:p w14:paraId="2976BF7B" w14:textId="77777777" w:rsidR="00054AC3" w:rsidRPr="00044496" w:rsidRDefault="00054AC3" w:rsidP="00054AC3">
      <w:pPr>
        <w:pStyle w:val="ListParagraph"/>
        <w:numPr>
          <w:ilvl w:val="1"/>
          <w:numId w:val="2"/>
        </w:numPr>
        <w:rPr>
          <w:sz w:val="32"/>
        </w:rPr>
      </w:pPr>
      <w:r w:rsidRPr="00044496">
        <w:rPr>
          <w:sz w:val="32"/>
        </w:rPr>
        <w:t>Y</w:t>
      </w:r>
      <w:r w:rsidR="00893A05" w:rsidRPr="00044496">
        <w:rPr>
          <w:sz w:val="32"/>
        </w:rPr>
        <w:t xml:space="preserve">ou </w:t>
      </w:r>
      <w:r w:rsidRPr="00044496">
        <w:rPr>
          <w:sz w:val="32"/>
        </w:rPr>
        <w:t>may</w:t>
      </w:r>
      <w:r w:rsidR="00893A05" w:rsidRPr="00044496">
        <w:rPr>
          <w:sz w:val="32"/>
        </w:rPr>
        <w:t xml:space="preserve"> live with other people who would not want your personal assistant in their space</w:t>
      </w:r>
      <w:r w:rsidRPr="00044496">
        <w:rPr>
          <w:sz w:val="32"/>
        </w:rPr>
        <w:t>.</w:t>
      </w:r>
    </w:p>
    <w:p w14:paraId="4B9C9DF6" w14:textId="77777777" w:rsidR="00893A05" w:rsidRPr="00044496" w:rsidRDefault="00054AC3" w:rsidP="00054AC3">
      <w:pPr>
        <w:pStyle w:val="ListParagraph"/>
        <w:numPr>
          <w:ilvl w:val="1"/>
          <w:numId w:val="2"/>
        </w:numPr>
        <w:rPr>
          <w:sz w:val="32"/>
        </w:rPr>
      </w:pPr>
      <w:r w:rsidRPr="00044496">
        <w:rPr>
          <w:sz w:val="32"/>
        </w:rPr>
        <w:t>Y</w:t>
      </w:r>
      <w:r w:rsidR="00D56604" w:rsidRPr="00044496">
        <w:rPr>
          <w:sz w:val="32"/>
        </w:rPr>
        <w:t xml:space="preserve">ou may want </w:t>
      </w:r>
      <w:r w:rsidR="004752A1" w:rsidRPr="00044496">
        <w:rPr>
          <w:sz w:val="32"/>
        </w:rPr>
        <w:t xml:space="preserve">to keep some </w:t>
      </w:r>
      <w:r w:rsidR="00D56604" w:rsidRPr="00044496">
        <w:rPr>
          <w:sz w:val="32"/>
        </w:rPr>
        <w:t>spaces</w:t>
      </w:r>
      <w:r w:rsidR="004752A1" w:rsidRPr="00044496">
        <w:rPr>
          <w:sz w:val="32"/>
        </w:rPr>
        <w:t xml:space="preserve"> private and</w:t>
      </w:r>
      <w:r w:rsidR="00D56604" w:rsidRPr="00044496">
        <w:rPr>
          <w:sz w:val="32"/>
        </w:rPr>
        <w:t xml:space="preserve"> just for yourself</w:t>
      </w:r>
      <w:r w:rsidR="00893A05" w:rsidRPr="00044496">
        <w:rPr>
          <w:sz w:val="32"/>
        </w:rPr>
        <w:t>.</w:t>
      </w:r>
    </w:p>
    <w:p w14:paraId="5264BCC2" w14:textId="04E5C44C" w:rsidR="00483A6B" w:rsidRPr="00044496" w:rsidRDefault="00293568" w:rsidP="00893A05">
      <w:pPr>
        <w:pStyle w:val="ListParagraph"/>
        <w:numPr>
          <w:ilvl w:val="0"/>
          <w:numId w:val="2"/>
        </w:numPr>
        <w:rPr>
          <w:sz w:val="32"/>
        </w:rPr>
      </w:pPr>
      <w:r w:rsidRPr="00044496">
        <w:rPr>
          <w:sz w:val="32"/>
        </w:rPr>
        <w:t xml:space="preserve">It </w:t>
      </w:r>
      <w:r w:rsidR="00054AC3" w:rsidRPr="00044496">
        <w:rPr>
          <w:sz w:val="32"/>
        </w:rPr>
        <w:t>may</w:t>
      </w:r>
      <w:r w:rsidR="00483A6B" w:rsidRPr="00044496">
        <w:rPr>
          <w:sz w:val="32"/>
        </w:rPr>
        <w:t xml:space="preserve"> be</w:t>
      </w:r>
      <w:r w:rsidRPr="00044496">
        <w:rPr>
          <w:sz w:val="32"/>
        </w:rPr>
        <w:t xml:space="preserve"> a good idea to talk to your personal assistant </w:t>
      </w:r>
      <w:r w:rsidR="00831C39" w:rsidRPr="00044496">
        <w:rPr>
          <w:sz w:val="32"/>
        </w:rPr>
        <w:t xml:space="preserve">or support worker </w:t>
      </w:r>
      <w:r w:rsidRPr="00044496">
        <w:rPr>
          <w:sz w:val="32"/>
        </w:rPr>
        <w:t>about the important people in your life</w:t>
      </w:r>
      <w:r w:rsidR="00110500" w:rsidRPr="00044496">
        <w:rPr>
          <w:sz w:val="32"/>
        </w:rPr>
        <w:t>:</w:t>
      </w:r>
      <w:r w:rsidRPr="00044496">
        <w:rPr>
          <w:sz w:val="32"/>
        </w:rPr>
        <w:t xml:space="preserve"> your partner, child(</w:t>
      </w:r>
      <w:proofErr w:type="spellStart"/>
      <w:r w:rsidRPr="00044496">
        <w:rPr>
          <w:sz w:val="32"/>
        </w:rPr>
        <w:t>ren</w:t>
      </w:r>
      <w:proofErr w:type="spellEnd"/>
      <w:r w:rsidRPr="00044496">
        <w:rPr>
          <w:sz w:val="32"/>
        </w:rPr>
        <w:t>), family member</w:t>
      </w:r>
      <w:r w:rsidR="00D70281" w:rsidRPr="00044496">
        <w:rPr>
          <w:sz w:val="32"/>
        </w:rPr>
        <w:t>s</w:t>
      </w:r>
      <w:r w:rsidRPr="00044496">
        <w:rPr>
          <w:sz w:val="32"/>
        </w:rPr>
        <w:t xml:space="preserve"> or</w:t>
      </w:r>
      <w:r w:rsidR="00483A6B" w:rsidRPr="00044496">
        <w:rPr>
          <w:sz w:val="32"/>
        </w:rPr>
        <w:t xml:space="preserve"> close friend</w:t>
      </w:r>
      <w:r w:rsidRPr="00044496">
        <w:rPr>
          <w:sz w:val="32"/>
        </w:rPr>
        <w:t>s. How should your personal assistant interact with them?</w:t>
      </w:r>
    </w:p>
    <w:p w14:paraId="7DAA48DF" w14:textId="23155836" w:rsidR="00293568" w:rsidRPr="00044496" w:rsidRDefault="00293568" w:rsidP="00293568">
      <w:pPr>
        <w:pStyle w:val="ListParagraph"/>
        <w:numPr>
          <w:ilvl w:val="1"/>
          <w:numId w:val="2"/>
        </w:numPr>
        <w:rPr>
          <w:sz w:val="32"/>
        </w:rPr>
      </w:pPr>
      <w:r w:rsidRPr="00044496">
        <w:rPr>
          <w:sz w:val="32"/>
        </w:rPr>
        <w:t>If your partner asks your personal assistant to do things on your behalf, sho</w:t>
      </w:r>
      <w:r w:rsidR="002F384F" w:rsidRPr="00044496">
        <w:rPr>
          <w:sz w:val="32"/>
        </w:rPr>
        <w:t>uld your personal assistant</w:t>
      </w:r>
      <w:r w:rsidR="00D70281" w:rsidRPr="00044496">
        <w:rPr>
          <w:sz w:val="32"/>
        </w:rPr>
        <w:t xml:space="preserve"> check with </w:t>
      </w:r>
      <w:r w:rsidR="00D70281" w:rsidRPr="00044496">
        <w:rPr>
          <w:sz w:val="32"/>
        </w:rPr>
        <w:lastRenderedPageBreak/>
        <w:t>you first? Or s</w:t>
      </w:r>
      <w:r w:rsidRPr="00044496">
        <w:rPr>
          <w:sz w:val="32"/>
        </w:rPr>
        <w:t xml:space="preserve">hould </w:t>
      </w:r>
      <w:r w:rsidR="00C0760B" w:rsidRPr="00044496">
        <w:rPr>
          <w:sz w:val="32"/>
        </w:rPr>
        <w:t xml:space="preserve">your personal assistant </w:t>
      </w:r>
      <w:r w:rsidRPr="00044496">
        <w:rPr>
          <w:sz w:val="32"/>
        </w:rPr>
        <w:t>assume that these requests come from you?</w:t>
      </w:r>
    </w:p>
    <w:p w14:paraId="08BA9085" w14:textId="188FCD7A" w:rsidR="00293568" w:rsidRPr="00B36AEB" w:rsidRDefault="00D70281" w:rsidP="00293568">
      <w:pPr>
        <w:pStyle w:val="ListParagraph"/>
        <w:numPr>
          <w:ilvl w:val="1"/>
          <w:numId w:val="2"/>
        </w:numPr>
        <w:rPr>
          <w:sz w:val="28"/>
        </w:rPr>
      </w:pPr>
      <w:r w:rsidRPr="00044496">
        <w:rPr>
          <w:sz w:val="32"/>
        </w:rPr>
        <w:t xml:space="preserve">How would </w:t>
      </w:r>
      <w:r w:rsidR="004752A1" w:rsidRPr="00044496">
        <w:rPr>
          <w:sz w:val="32"/>
        </w:rPr>
        <w:t xml:space="preserve">you </w:t>
      </w:r>
      <w:r w:rsidRPr="00044496">
        <w:rPr>
          <w:sz w:val="32"/>
        </w:rPr>
        <w:t xml:space="preserve">like </w:t>
      </w:r>
      <w:r w:rsidR="00293568" w:rsidRPr="00044496">
        <w:rPr>
          <w:sz w:val="32"/>
        </w:rPr>
        <w:t xml:space="preserve">your personal assistant </w:t>
      </w:r>
      <w:r w:rsidRPr="00044496">
        <w:rPr>
          <w:sz w:val="32"/>
        </w:rPr>
        <w:t xml:space="preserve">to answer if </w:t>
      </w:r>
      <w:r w:rsidR="00D13010" w:rsidRPr="00044496">
        <w:rPr>
          <w:sz w:val="32"/>
        </w:rPr>
        <w:t>they</w:t>
      </w:r>
      <w:r w:rsidR="00C0760B" w:rsidRPr="00044496">
        <w:rPr>
          <w:sz w:val="32"/>
        </w:rPr>
        <w:t xml:space="preserve"> </w:t>
      </w:r>
      <w:r w:rsidR="00D13010" w:rsidRPr="00044496">
        <w:rPr>
          <w:sz w:val="32"/>
        </w:rPr>
        <w:t>are</w:t>
      </w:r>
      <w:r w:rsidR="00C0760B" w:rsidRPr="00044496">
        <w:rPr>
          <w:sz w:val="32"/>
        </w:rPr>
        <w:t xml:space="preserve"> asked a question about you by </w:t>
      </w:r>
      <w:r w:rsidRPr="00044496">
        <w:rPr>
          <w:sz w:val="32"/>
        </w:rPr>
        <w:t>a family member?</w:t>
      </w:r>
    </w:p>
    <w:p w14:paraId="7846FB61" w14:textId="77777777" w:rsidR="009643EA" w:rsidRPr="00483A6B" w:rsidRDefault="009643EA" w:rsidP="009643EA">
      <w:pPr>
        <w:pStyle w:val="ListParagraph"/>
        <w:ind w:left="1440"/>
        <w:rPr>
          <w:sz w:val="24"/>
        </w:rPr>
      </w:pPr>
    </w:p>
    <w:p w14:paraId="5626B9DD" w14:textId="23D936F0" w:rsidR="008122FA" w:rsidRPr="00044496" w:rsidRDefault="00893A05">
      <w:pPr>
        <w:rPr>
          <w:b/>
          <w:sz w:val="32"/>
        </w:rPr>
      </w:pPr>
      <w:r w:rsidRPr="00044496">
        <w:rPr>
          <w:b/>
          <w:sz w:val="36"/>
        </w:rPr>
        <w:t xml:space="preserve">DON’T </w:t>
      </w:r>
      <w:r w:rsidR="00D13010" w:rsidRPr="00044496">
        <w:rPr>
          <w:b/>
          <w:sz w:val="36"/>
        </w:rPr>
        <w:t xml:space="preserve">FORGET </w:t>
      </w:r>
      <w:r w:rsidR="00D13010" w:rsidRPr="00044496">
        <w:rPr>
          <w:rFonts w:ascii="Calibri" w:hAnsi="Calibri"/>
          <w:b/>
          <w:sz w:val="36"/>
        </w:rPr>
        <w:t>—</w:t>
      </w:r>
      <w:r w:rsidRPr="00044496">
        <w:rPr>
          <w:b/>
          <w:sz w:val="36"/>
        </w:rPr>
        <w:t xml:space="preserve"> YOU HAVE RIGHTS</w:t>
      </w:r>
    </w:p>
    <w:p w14:paraId="26B5366B" w14:textId="4851CA9E" w:rsidR="004D2167" w:rsidRPr="00044496" w:rsidRDefault="004D2167" w:rsidP="004D2167">
      <w:pPr>
        <w:rPr>
          <w:sz w:val="32"/>
        </w:rPr>
      </w:pPr>
      <w:r w:rsidRPr="00044496">
        <w:rPr>
          <w:b/>
          <w:sz w:val="32"/>
        </w:rPr>
        <w:t xml:space="preserve">Right 1:  </w:t>
      </w:r>
      <w:r w:rsidR="00895E4B" w:rsidRPr="00044496">
        <w:rPr>
          <w:b/>
          <w:sz w:val="32"/>
        </w:rPr>
        <w:t>Right to R</w:t>
      </w:r>
      <w:r w:rsidRPr="00044496">
        <w:rPr>
          <w:b/>
          <w:sz w:val="32"/>
        </w:rPr>
        <w:t>espect</w:t>
      </w:r>
      <w:r w:rsidRPr="00044496">
        <w:rPr>
          <w:sz w:val="32"/>
        </w:rPr>
        <w:t xml:space="preserve"> </w:t>
      </w:r>
      <w:r w:rsidR="00C0760B" w:rsidRPr="00044496">
        <w:rPr>
          <w:rFonts w:ascii="Calibri" w:hAnsi="Calibri"/>
          <w:sz w:val="32"/>
        </w:rPr>
        <w:t>—</w:t>
      </w:r>
      <w:r w:rsidRPr="00044496">
        <w:rPr>
          <w:sz w:val="32"/>
        </w:rPr>
        <w:t xml:space="preserve"> </w:t>
      </w:r>
      <w:r w:rsidR="00895E4B" w:rsidRPr="00044496">
        <w:rPr>
          <w:sz w:val="32"/>
        </w:rPr>
        <w:t xml:space="preserve">you have the right to physical privacy </w:t>
      </w:r>
      <w:r w:rsidRPr="00044496">
        <w:rPr>
          <w:sz w:val="32"/>
        </w:rPr>
        <w:t xml:space="preserve">when </w:t>
      </w:r>
      <w:r w:rsidR="00895E4B" w:rsidRPr="00044496">
        <w:rPr>
          <w:sz w:val="32"/>
        </w:rPr>
        <w:t>receiving services from</w:t>
      </w:r>
      <w:r w:rsidRPr="00044496">
        <w:rPr>
          <w:sz w:val="32"/>
        </w:rPr>
        <w:t xml:space="preserve"> </w:t>
      </w:r>
      <w:r w:rsidR="00895E4B" w:rsidRPr="00044496">
        <w:rPr>
          <w:sz w:val="32"/>
        </w:rPr>
        <w:t>personal assistants or support workers</w:t>
      </w:r>
      <w:r w:rsidRPr="00044496">
        <w:rPr>
          <w:sz w:val="32"/>
        </w:rPr>
        <w:t xml:space="preserve"> </w:t>
      </w:r>
      <w:r w:rsidR="00895E4B" w:rsidRPr="00044496">
        <w:rPr>
          <w:sz w:val="32"/>
        </w:rPr>
        <w:t>in your home.</w:t>
      </w:r>
      <w:r w:rsidRPr="00044496">
        <w:rPr>
          <w:sz w:val="32"/>
        </w:rPr>
        <w:t xml:space="preserve"> </w:t>
      </w:r>
      <w:r w:rsidR="00895E4B" w:rsidRPr="00044496">
        <w:rPr>
          <w:sz w:val="32"/>
        </w:rPr>
        <w:t xml:space="preserve">It </w:t>
      </w:r>
      <w:r w:rsidRPr="00044496">
        <w:rPr>
          <w:sz w:val="32"/>
        </w:rPr>
        <w:t>is important that everyone understands your right</w:t>
      </w:r>
      <w:r w:rsidR="00C0760B" w:rsidRPr="00044496">
        <w:rPr>
          <w:sz w:val="32"/>
        </w:rPr>
        <w:t>,</w:t>
      </w:r>
      <w:r w:rsidR="00895E4B" w:rsidRPr="00044496">
        <w:rPr>
          <w:sz w:val="32"/>
        </w:rPr>
        <w:t xml:space="preserve"> </w:t>
      </w:r>
      <w:r w:rsidRPr="00044496">
        <w:rPr>
          <w:sz w:val="32"/>
        </w:rPr>
        <w:t xml:space="preserve">and what </w:t>
      </w:r>
      <w:r w:rsidR="00895E4B" w:rsidRPr="00044496">
        <w:rPr>
          <w:sz w:val="32"/>
        </w:rPr>
        <w:t xml:space="preserve">privacy </w:t>
      </w:r>
      <w:r w:rsidRPr="00044496">
        <w:rPr>
          <w:sz w:val="32"/>
        </w:rPr>
        <w:t>means for you.</w:t>
      </w:r>
      <w:r w:rsidRPr="00044496" w:rsidDel="004752A1">
        <w:rPr>
          <w:sz w:val="32"/>
        </w:rPr>
        <w:t xml:space="preserve"> </w:t>
      </w:r>
    </w:p>
    <w:p w14:paraId="10F56643" w14:textId="43993C83" w:rsidR="00B25952" w:rsidRPr="00044496" w:rsidRDefault="004D2167">
      <w:pPr>
        <w:rPr>
          <w:sz w:val="32"/>
        </w:rPr>
      </w:pPr>
      <w:r w:rsidRPr="00044496">
        <w:rPr>
          <w:b/>
          <w:sz w:val="32"/>
        </w:rPr>
        <w:t xml:space="preserve">Right 3:  </w:t>
      </w:r>
      <w:r w:rsidR="00966B54" w:rsidRPr="00044496">
        <w:rPr>
          <w:b/>
          <w:sz w:val="32"/>
        </w:rPr>
        <w:t xml:space="preserve">Right to </w:t>
      </w:r>
      <w:r w:rsidR="00895E4B" w:rsidRPr="00044496">
        <w:rPr>
          <w:b/>
          <w:sz w:val="32"/>
        </w:rPr>
        <w:t>D</w:t>
      </w:r>
      <w:r w:rsidR="00966B54" w:rsidRPr="00044496">
        <w:rPr>
          <w:b/>
          <w:sz w:val="32"/>
        </w:rPr>
        <w:t xml:space="preserve">ignity and </w:t>
      </w:r>
      <w:r w:rsidR="00895E4B" w:rsidRPr="00044496">
        <w:rPr>
          <w:b/>
          <w:sz w:val="32"/>
        </w:rPr>
        <w:t>I</w:t>
      </w:r>
      <w:r w:rsidR="00966B54" w:rsidRPr="00044496">
        <w:rPr>
          <w:b/>
          <w:sz w:val="32"/>
        </w:rPr>
        <w:t>ndependence</w:t>
      </w:r>
      <w:r w:rsidR="00966B54" w:rsidRPr="00044496">
        <w:rPr>
          <w:sz w:val="32"/>
        </w:rPr>
        <w:t xml:space="preserve"> </w:t>
      </w:r>
      <w:r w:rsidR="00C0760B" w:rsidRPr="00044496">
        <w:rPr>
          <w:rFonts w:ascii="Calibri" w:hAnsi="Calibri"/>
          <w:sz w:val="32"/>
        </w:rPr>
        <w:t>—</w:t>
      </w:r>
      <w:r w:rsidR="00966B54" w:rsidRPr="00044496">
        <w:rPr>
          <w:sz w:val="32"/>
        </w:rPr>
        <w:t xml:space="preserve"> </w:t>
      </w:r>
      <w:r w:rsidR="00895E4B" w:rsidRPr="00044496">
        <w:rPr>
          <w:sz w:val="32"/>
        </w:rPr>
        <w:t xml:space="preserve">you have the right to have services provided in a way that enables you to maintain your dignity and independence </w:t>
      </w:r>
      <w:r w:rsidR="00FA3AF7" w:rsidRPr="00044496">
        <w:rPr>
          <w:rFonts w:ascii="Calibri" w:hAnsi="Calibri"/>
          <w:sz w:val="32"/>
        </w:rPr>
        <w:t>—</w:t>
      </w:r>
      <w:r w:rsidR="00966B54" w:rsidRPr="00044496">
        <w:rPr>
          <w:sz w:val="32"/>
        </w:rPr>
        <w:t xml:space="preserve"> you </w:t>
      </w:r>
      <w:r w:rsidR="00902E85" w:rsidRPr="00044496">
        <w:rPr>
          <w:sz w:val="32"/>
        </w:rPr>
        <w:t xml:space="preserve">can </w:t>
      </w:r>
      <w:r w:rsidR="002C7A0A" w:rsidRPr="00044496">
        <w:rPr>
          <w:sz w:val="32"/>
        </w:rPr>
        <w:t>set boundaries.</w:t>
      </w:r>
    </w:p>
    <w:p w14:paraId="3160E571" w14:textId="68B35630" w:rsidR="004D2167" w:rsidRPr="00044496" w:rsidRDefault="004D2167" w:rsidP="004D2167">
      <w:pPr>
        <w:rPr>
          <w:sz w:val="32"/>
        </w:rPr>
      </w:pPr>
      <w:r w:rsidRPr="00044496">
        <w:rPr>
          <w:b/>
          <w:sz w:val="32"/>
        </w:rPr>
        <w:t xml:space="preserve">Right 4:  </w:t>
      </w:r>
      <w:r w:rsidR="00895E4B" w:rsidRPr="00044496">
        <w:rPr>
          <w:b/>
          <w:sz w:val="32"/>
        </w:rPr>
        <w:t>Right to S</w:t>
      </w:r>
      <w:r w:rsidRPr="00044496">
        <w:rPr>
          <w:b/>
          <w:sz w:val="32"/>
        </w:rPr>
        <w:t xml:space="preserve">ervices of an </w:t>
      </w:r>
      <w:r w:rsidR="00895E4B" w:rsidRPr="00044496">
        <w:rPr>
          <w:b/>
          <w:sz w:val="32"/>
        </w:rPr>
        <w:t>A</w:t>
      </w:r>
      <w:r w:rsidRPr="00044496">
        <w:rPr>
          <w:b/>
          <w:sz w:val="32"/>
        </w:rPr>
        <w:t xml:space="preserve">ppropriate </w:t>
      </w:r>
      <w:r w:rsidR="00895E4B" w:rsidRPr="00044496">
        <w:rPr>
          <w:b/>
          <w:sz w:val="32"/>
        </w:rPr>
        <w:t>S</w:t>
      </w:r>
      <w:r w:rsidRPr="00044496">
        <w:rPr>
          <w:b/>
          <w:sz w:val="32"/>
        </w:rPr>
        <w:t xml:space="preserve">tandard </w:t>
      </w:r>
      <w:r w:rsidR="00FA3AF7" w:rsidRPr="00044496">
        <w:rPr>
          <w:rFonts w:ascii="Calibri" w:hAnsi="Calibri"/>
          <w:sz w:val="32"/>
        </w:rPr>
        <w:t>—</w:t>
      </w:r>
      <w:r w:rsidRPr="00044496">
        <w:rPr>
          <w:sz w:val="32"/>
        </w:rPr>
        <w:t xml:space="preserve"> </w:t>
      </w:r>
      <w:r w:rsidR="00895E4B" w:rsidRPr="00044496">
        <w:rPr>
          <w:sz w:val="32"/>
        </w:rPr>
        <w:t xml:space="preserve">you have the right to receive services that are consistent with </w:t>
      </w:r>
      <w:r w:rsidR="00895E4B" w:rsidRPr="00044496">
        <w:rPr>
          <w:b/>
          <w:sz w:val="32"/>
        </w:rPr>
        <w:t>your</w:t>
      </w:r>
      <w:r w:rsidR="00895E4B" w:rsidRPr="00044496">
        <w:rPr>
          <w:sz w:val="32"/>
        </w:rPr>
        <w:t xml:space="preserve"> individual needs, that optimise </w:t>
      </w:r>
      <w:r w:rsidR="00895E4B" w:rsidRPr="00044496">
        <w:rPr>
          <w:b/>
          <w:sz w:val="32"/>
        </w:rPr>
        <w:t>your</w:t>
      </w:r>
      <w:r w:rsidR="00895E4B" w:rsidRPr="00044496">
        <w:rPr>
          <w:sz w:val="32"/>
        </w:rPr>
        <w:t xml:space="preserve"> quality of life, and that are provided with reasonable care and skill.</w:t>
      </w:r>
    </w:p>
    <w:p w14:paraId="6D4EF65E" w14:textId="42FE5F28" w:rsidR="0052413F" w:rsidRPr="00044496" w:rsidRDefault="004D2167">
      <w:pPr>
        <w:rPr>
          <w:sz w:val="32"/>
        </w:rPr>
      </w:pPr>
      <w:r w:rsidRPr="00044496">
        <w:rPr>
          <w:b/>
          <w:sz w:val="32"/>
        </w:rPr>
        <w:t xml:space="preserve">Right 5:  </w:t>
      </w:r>
      <w:r w:rsidR="00895E4B" w:rsidRPr="00044496">
        <w:rPr>
          <w:b/>
          <w:sz w:val="32"/>
        </w:rPr>
        <w:t>Right to E</w:t>
      </w:r>
      <w:r w:rsidR="008122FA" w:rsidRPr="00044496">
        <w:rPr>
          <w:b/>
          <w:sz w:val="32"/>
        </w:rPr>
        <w:t xml:space="preserve">ffective </w:t>
      </w:r>
      <w:r w:rsidR="00895E4B" w:rsidRPr="00044496">
        <w:rPr>
          <w:b/>
          <w:sz w:val="32"/>
        </w:rPr>
        <w:t>C</w:t>
      </w:r>
      <w:r w:rsidR="008122FA" w:rsidRPr="00044496">
        <w:rPr>
          <w:b/>
          <w:sz w:val="32"/>
        </w:rPr>
        <w:t>ommunication</w:t>
      </w:r>
      <w:r w:rsidR="00F841B0" w:rsidRPr="00044496">
        <w:rPr>
          <w:sz w:val="32"/>
        </w:rPr>
        <w:t xml:space="preserve"> </w:t>
      </w:r>
      <w:r w:rsidR="00FA3AF7" w:rsidRPr="00044496">
        <w:rPr>
          <w:rFonts w:ascii="Calibri" w:hAnsi="Calibri"/>
          <w:sz w:val="32"/>
        </w:rPr>
        <w:t>—</w:t>
      </w:r>
      <w:r w:rsidR="00F841B0" w:rsidRPr="00044496">
        <w:rPr>
          <w:sz w:val="32"/>
        </w:rPr>
        <w:t xml:space="preserve"> </w:t>
      </w:r>
      <w:r w:rsidR="00A160DD" w:rsidRPr="00044496">
        <w:rPr>
          <w:sz w:val="32"/>
        </w:rPr>
        <w:t>you have the right to open, honest and effect</w:t>
      </w:r>
      <w:r w:rsidR="00B20332" w:rsidRPr="00044496">
        <w:rPr>
          <w:sz w:val="32"/>
        </w:rPr>
        <w:t xml:space="preserve">ive </w:t>
      </w:r>
      <w:r w:rsidR="007D3007" w:rsidRPr="00044496">
        <w:rPr>
          <w:sz w:val="32"/>
        </w:rPr>
        <w:t>communication</w:t>
      </w:r>
      <w:r w:rsidR="001B5E11" w:rsidRPr="00044496">
        <w:rPr>
          <w:sz w:val="32"/>
        </w:rPr>
        <w:t xml:space="preserve"> with your support worker or personal assistant</w:t>
      </w:r>
      <w:r w:rsidR="00895E4B" w:rsidRPr="00044496">
        <w:rPr>
          <w:sz w:val="32"/>
        </w:rPr>
        <w:t xml:space="preserve"> about the services being provided to you</w:t>
      </w:r>
      <w:r w:rsidR="007D3007" w:rsidRPr="00044496">
        <w:rPr>
          <w:sz w:val="32"/>
        </w:rPr>
        <w:t>.</w:t>
      </w:r>
    </w:p>
    <w:p w14:paraId="094E5795" w14:textId="77777777" w:rsidR="00DA5F92" w:rsidRPr="00044496" w:rsidRDefault="00DA5F92">
      <w:pPr>
        <w:rPr>
          <w:sz w:val="28"/>
        </w:rPr>
      </w:pPr>
    </w:p>
    <w:p w14:paraId="1D82A41B" w14:textId="77777777" w:rsidR="00B55E6A" w:rsidRPr="00CE4F0F" w:rsidRDefault="00BB5A8E">
      <w:pPr>
        <w:rPr>
          <w:b/>
          <w:sz w:val="36"/>
        </w:rPr>
      </w:pPr>
      <w:r w:rsidRPr="00CE4F0F">
        <w:rPr>
          <w:b/>
          <w:sz w:val="36"/>
        </w:rPr>
        <w:t>Kim’s</w:t>
      </w:r>
      <w:r w:rsidR="00B55E6A" w:rsidRPr="00CE4F0F">
        <w:rPr>
          <w:b/>
          <w:sz w:val="36"/>
        </w:rPr>
        <w:t xml:space="preserve"> story</w:t>
      </w:r>
    </w:p>
    <w:p w14:paraId="37DE6365" w14:textId="339554B4" w:rsidR="00B55E6A" w:rsidRPr="00B36AEB" w:rsidRDefault="00371B9A">
      <w:pPr>
        <w:rPr>
          <w:sz w:val="28"/>
        </w:rPr>
      </w:pPr>
      <w:r w:rsidRPr="00044496">
        <w:rPr>
          <w:sz w:val="32"/>
        </w:rPr>
        <w:t xml:space="preserve">Kim </w:t>
      </w:r>
      <w:r w:rsidR="00E6476F" w:rsidRPr="00044496">
        <w:rPr>
          <w:sz w:val="32"/>
        </w:rPr>
        <w:t xml:space="preserve">gets on really well with </w:t>
      </w:r>
      <w:r w:rsidR="009707D4" w:rsidRPr="00044496">
        <w:rPr>
          <w:sz w:val="32"/>
        </w:rPr>
        <w:t>his</w:t>
      </w:r>
      <w:r w:rsidRPr="00044496">
        <w:rPr>
          <w:sz w:val="32"/>
        </w:rPr>
        <w:t xml:space="preserve"> personal assistants</w:t>
      </w:r>
      <w:r w:rsidR="007D1D00" w:rsidRPr="00044496">
        <w:rPr>
          <w:sz w:val="32"/>
        </w:rPr>
        <w:t>,</w:t>
      </w:r>
      <w:r w:rsidRPr="00044496">
        <w:rPr>
          <w:sz w:val="32"/>
        </w:rPr>
        <w:t xml:space="preserve"> and </w:t>
      </w:r>
      <w:r w:rsidR="00E6476F" w:rsidRPr="00044496">
        <w:rPr>
          <w:sz w:val="32"/>
        </w:rPr>
        <w:t xml:space="preserve">is also </w:t>
      </w:r>
      <w:r w:rsidR="001C5A0F" w:rsidRPr="00044496">
        <w:rPr>
          <w:sz w:val="32"/>
        </w:rPr>
        <w:t xml:space="preserve">very </w:t>
      </w:r>
      <w:r w:rsidR="00E6476F" w:rsidRPr="00044496">
        <w:rPr>
          <w:sz w:val="32"/>
        </w:rPr>
        <w:t xml:space="preserve">fond of </w:t>
      </w:r>
      <w:r w:rsidR="009707D4" w:rsidRPr="00044496">
        <w:rPr>
          <w:sz w:val="32"/>
        </w:rPr>
        <w:t>his</w:t>
      </w:r>
      <w:r w:rsidRPr="00044496">
        <w:rPr>
          <w:sz w:val="32"/>
        </w:rPr>
        <w:t xml:space="preserve"> housemates.</w:t>
      </w:r>
      <w:r w:rsidR="000A5543" w:rsidRPr="00044496">
        <w:rPr>
          <w:sz w:val="32"/>
        </w:rPr>
        <w:t xml:space="preserve"> </w:t>
      </w:r>
      <w:r w:rsidR="00A12A5B" w:rsidRPr="00044496">
        <w:rPr>
          <w:sz w:val="32"/>
        </w:rPr>
        <w:t xml:space="preserve">Once a month, </w:t>
      </w:r>
      <w:r w:rsidR="000E2437" w:rsidRPr="00044496">
        <w:rPr>
          <w:sz w:val="32"/>
        </w:rPr>
        <w:t xml:space="preserve">Kim organises a meeting with </w:t>
      </w:r>
      <w:r w:rsidR="009707D4" w:rsidRPr="00044496">
        <w:rPr>
          <w:sz w:val="32"/>
        </w:rPr>
        <w:t>his</w:t>
      </w:r>
      <w:r w:rsidR="00F83B23" w:rsidRPr="00044496">
        <w:rPr>
          <w:sz w:val="32"/>
        </w:rPr>
        <w:t xml:space="preserve"> housemates </w:t>
      </w:r>
      <w:r w:rsidR="000E2437" w:rsidRPr="00044496">
        <w:rPr>
          <w:sz w:val="32"/>
        </w:rPr>
        <w:t>and</w:t>
      </w:r>
      <w:r w:rsidR="00F37C92" w:rsidRPr="00044496">
        <w:rPr>
          <w:sz w:val="32"/>
        </w:rPr>
        <w:t xml:space="preserve"> </w:t>
      </w:r>
      <w:r w:rsidR="00F83B23" w:rsidRPr="00044496">
        <w:rPr>
          <w:sz w:val="32"/>
        </w:rPr>
        <w:t xml:space="preserve">personal assistants </w:t>
      </w:r>
      <w:r w:rsidR="009707D4" w:rsidRPr="00044496">
        <w:rPr>
          <w:sz w:val="32"/>
        </w:rPr>
        <w:t xml:space="preserve">about the support he is being provided, </w:t>
      </w:r>
      <w:r w:rsidR="000E2437" w:rsidRPr="00044496">
        <w:rPr>
          <w:sz w:val="32"/>
        </w:rPr>
        <w:t>to make sure that everyone is happy and knows what is going on</w:t>
      </w:r>
      <w:r w:rsidR="00F83B23" w:rsidRPr="00044496">
        <w:rPr>
          <w:sz w:val="32"/>
        </w:rPr>
        <w:t>. All t</w:t>
      </w:r>
      <w:r w:rsidR="00F37C92" w:rsidRPr="00044496">
        <w:rPr>
          <w:sz w:val="32"/>
        </w:rPr>
        <w:t xml:space="preserve">he </w:t>
      </w:r>
      <w:r w:rsidR="000E2437" w:rsidRPr="00044496">
        <w:rPr>
          <w:sz w:val="32"/>
        </w:rPr>
        <w:t>housemates and personal assistants</w:t>
      </w:r>
      <w:r w:rsidR="00F37C92" w:rsidRPr="00044496">
        <w:rPr>
          <w:sz w:val="32"/>
        </w:rPr>
        <w:t xml:space="preserve"> </w:t>
      </w:r>
      <w:r w:rsidR="000E2437" w:rsidRPr="00044496">
        <w:rPr>
          <w:sz w:val="32"/>
        </w:rPr>
        <w:t xml:space="preserve">take turns </w:t>
      </w:r>
      <w:r w:rsidR="000E2437" w:rsidRPr="00044496">
        <w:rPr>
          <w:sz w:val="32"/>
        </w:rPr>
        <w:lastRenderedPageBreak/>
        <w:t>leading the meeting</w:t>
      </w:r>
      <w:r w:rsidR="007D1D00" w:rsidRPr="00044496">
        <w:rPr>
          <w:sz w:val="32"/>
        </w:rPr>
        <w:t>,</w:t>
      </w:r>
      <w:r w:rsidR="000E2437" w:rsidRPr="00044496">
        <w:rPr>
          <w:sz w:val="32"/>
        </w:rPr>
        <w:t xml:space="preserve"> and </w:t>
      </w:r>
      <w:r w:rsidR="007D1D00" w:rsidRPr="00044496">
        <w:rPr>
          <w:sz w:val="32"/>
        </w:rPr>
        <w:t xml:space="preserve">they </w:t>
      </w:r>
      <w:r w:rsidR="000E2437" w:rsidRPr="00044496">
        <w:rPr>
          <w:sz w:val="32"/>
        </w:rPr>
        <w:t xml:space="preserve">check to see </w:t>
      </w:r>
      <w:r w:rsidR="007D1D00" w:rsidRPr="00044496">
        <w:rPr>
          <w:sz w:val="32"/>
        </w:rPr>
        <w:t xml:space="preserve">whether </w:t>
      </w:r>
      <w:r w:rsidR="000E2437" w:rsidRPr="00044496">
        <w:rPr>
          <w:sz w:val="32"/>
        </w:rPr>
        <w:t>anyone is having problems</w:t>
      </w:r>
      <w:r w:rsidR="00F83B23" w:rsidRPr="00044496">
        <w:rPr>
          <w:sz w:val="32"/>
        </w:rPr>
        <w:t>,</w:t>
      </w:r>
      <w:r w:rsidR="000E2437" w:rsidRPr="00044496">
        <w:rPr>
          <w:sz w:val="32"/>
        </w:rPr>
        <w:t xml:space="preserve"> </w:t>
      </w:r>
      <w:r w:rsidR="004C1822" w:rsidRPr="00044496">
        <w:rPr>
          <w:sz w:val="32"/>
        </w:rPr>
        <w:t xml:space="preserve">or </w:t>
      </w:r>
      <w:r w:rsidR="007D1D00" w:rsidRPr="00044496">
        <w:rPr>
          <w:sz w:val="32"/>
        </w:rPr>
        <w:t xml:space="preserve">anyone </w:t>
      </w:r>
      <w:r w:rsidR="000E2437" w:rsidRPr="00044496">
        <w:rPr>
          <w:sz w:val="32"/>
        </w:rPr>
        <w:t>has any news or ideas to discuss</w:t>
      </w:r>
      <w:r w:rsidR="00F37C92" w:rsidRPr="00044496">
        <w:rPr>
          <w:sz w:val="32"/>
        </w:rPr>
        <w:t xml:space="preserve">. </w:t>
      </w:r>
      <w:r w:rsidR="00F83B23" w:rsidRPr="00044496">
        <w:rPr>
          <w:sz w:val="32"/>
        </w:rPr>
        <w:t>At the latest meeting, Kim’s personal assistant</w:t>
      </w:r>
      <w:r w:rsidR="007D1D00" w:rsidRPr="00044496">
        <w:rPr>
          <w:sz w:val="32"/>
        </w:rPr>
        <w:t>,</w:t>
      </w:r>
      <w:r w:rsidR="00F83B23" w:rsidRPr="00044496">
        <w:rPr>
          <w:sz w:val="32"/>
        </w:rPr>
        <w:t xml:space="preserve"> Dave</w:t>
      </w:r>
      <w:r w:rsidR="007D1D00" w:rsidRPr="00044496">
        <w:rPr>
          <w:sz w:val="32"/>
        </w:rPr>
        <w:t>,</w:t>
      </w:r>
      <w:r w:rsidR="00F83B23" w:rsidRPr="00044496">
        <w:rPr>
          <w:sz w:val="32"/>
        </w:rPr>
        <w:t xml:space="preserve"> raised a good point: </w:t>
      </w:r>
      <w:r w:rsidR="00AE4648" w:rsidRPr="00044496">
        <w:rPr>
          <w:sz w:val="32"/>
        </w:rPr>
        <w:t xml:space="preserve">even though smartphones and laptops mean that </w:t>
      </w:r>
      <w:r w:rsidR="003D2E60" w:rsidRPr="00044496">
        <w:rPr>
          <w:sz w:val="32"/>
        </w:rPr>
        <w:t>some</w:t>
      </w:r>
      <w:r w:rsidR="001B5E11" w:rsidRPr="00044496">
        <w:rPr>
          <w:sz w:val="32"/>
        </w:rPr>
        <w:t xml:space="preserve"> people are contactable</w:t>
      </w:r>
      <w:r w:rsidR="001C5A0F" w:rsidRPr="00044496">
        <w:rPr>
          <w:sz w:val="32"/>
        </w:rPr>
        <w:t xml:space="preserve"> all of the time</w:t>
      </w:r>
      <w:r w:rsidR="001B5E11" w:rsidRPr="00044496">
        <w:rPr>
          <w:sz w:val="32"/>
        </w:rPr>
        <w:t xml:space="preserve">, </w:t>
      </w:r>
      <w:r w:rsidR="003D2E60" w:rsidRPr="00044496">
        <w:rPr>
          <w:sz w:val="32"/>
        </w:rPr>
        <w:t xml:space="preserve">it’s important to have time when you’re ‘off duty’. Kim and </w:t>
      </w:r>
      <w:r w:rsidR="009707D4" w:rsidRPr="00044496">
        <w:rPr>
          <w:sz w:val="32"/>
        </w:rPr>
        <w:t>his</w:t>
      </w:r>
      <w:r w:rsidR="003D2E60" w:rsidRPr="00044496">
        <w:rPr>
          <w:sz w:val="32"/>
        </w:rPr>
        <w:t xml:space="preserve"> personal assistants agreed that</w:t>
      </w:r>
      <w:r w:rsidR="004C1822" w:rsidRPr="00044496">
        <w:rPr>
          <w:sz w:val="32"/>
        </w:rPr>
        <w:t xml:space="preserve">, unless it was an emergency, </w:t>
      </w:r>
      <w:r w:rsidR="003D2E60" w:rsidRPr="00044496">
        <w:rPr>
          <w:sz w:val="32"/>
        </w:rPr>
        <w:t>they wouldn’t call or text each other before 8am or after 8pm, and wouldn’t expect a reply to emails</w:t>
      </w:r>
      <w:r w:rsidR="004C1822" w:rsidRPr="00044496">
        <w:rPr>
          <w:sz w:val="32"/>
        </w:rPr>
        <w:t xml:space="preserve"> during </w:t>
      </w:r>
      <w:r w:rsidR="00902E85" w:rsidRPr="00044496">
        <w:rPr>
          <w:sz w:val="32"/>
        </w:rPr>
        <w:t>that</w:t>
      </w:r>
      <w:r w:rsidR="004C1822" w:rsidRPr="00044496">
        <w:rPr>
          <w:sz w:val="32"/>
        </w:rPr>
        <w:t xml:space="preserve"> period</w:t>
      </w:r>
      <w:r w:rsidR="003D2E60" w:rsidRPr="00044496">
        <w:rPr>
          <w:sz w:val="32"/>
        </w:rPr>
        <w:t>.</w:t>
      </w:r>
      <w:r w:rsidR="003D2E60" w:rsidRPr="00B36AEB">
        <w:rPr>
          <w:sz w:val="28"/>
        </w:rPr>
        <w:t xml:space="preserve"> </w:t>
      </w:r>
    </w:p>
    <w:p w14:paraId="6997ED62" w14:textId="77777777" w:rsidR="00371B9A" w:rsidRPr="00B36AEB" w:rsidRDefault="00371B9A">
      <w:pPr>
        <w:rPr>
          <w:sz w:val="28"/>
        </w:rPr>
      </w:pPr>
    </w:p>
    <w:p w14:paraId="047AC4B0" w14:textId="77777777" w:rsidR="002F384F" w:rsidRPr="00044496" w:rsidRDefault="002F384F">
      <w:pPr>
        <w:rPr>
          <w:sz w:val="36"/>
        </w:rPr>
      </w:pPr>
      <w:r w:rsidRPr="00044496">
        <w:rPr>
          <w:sz w:val="36"/>
        </w:rPr>
        <w:t>Things to think about:</w:t>
      </w:r>
    </w:p>
    <w:p w14:paraId="74D83F9E" w14:textId="02DF48B3" w:rsidR="000E2437" w:rsidRPr="00044496" w:rsidRDefault="00AE4648" w:rsidP="002F384F">
      <w:pPr>
        <w:pStyle w:val="ListParagraph"/>
        <w:numPr>
          <w:ilvl w:val="0"/>
          <w:numId w:val="2"/>
        </w:numPr>
        <w:rPr>
          <w:sz w:val="32"/>
        </w:rPr>
      </w:pPr>
      <w:r w:rsidRPr="00044496">
        <w:rPr>
          <w:sz w:val="32"/>
        </w:rPr>
        <w:t>Be aware that personal assistants will have their own boundaries</w:t>
      </w:r>
      <w:r w:rsidR="007D1D00" w:rsidRPr="00044496">
        <w:rPr>
          <w:sz w:val="32"/>
        </w:rPr>
        <w:t>,</w:t>
      </w:r>
      <w:r w:rsidRPr="00044496">
        <w:rPr>
          <w:sz w:val="32"/>
        </w:rPr>
        <w:t xml:space="preserve"> and they need to feel comfortable </w:t>
      </w:r>
      <w:r w:rsidR="007D1D00" w:rsidRPr="00044496">
        <w:rPr>
          <w:sz w:val="32"/>
        </w:rPr>
        <w:t>to</w:t>
      </w:r>
      <w:r w:rsidRPr="00044496">
        <w:rPr>
          <w:sz w:val="32"/>
        </w:rPr>
        <w:t xml:space="preserve"> </w:t>
      </w:r>
      <w:r w:rsidR="001E03EA" w:rsidRPr="00044496">
        <w:rPr>
          <w:sz w:val="32"/>
        </w:rPr>
        <w:t>provide you with the care and support you require.</w:t>
      </w:r>
    </w:p>
    <w:p w14:paraId="270D8CA2" w14:textId="4AF49D32" w:rsidR="002F384F" w:rsidRPr="00044496" w:rsidRDefault="00AE4648" w:rsidP="002F384F">
      <w:pPr>
        <w:pStyle w:val="ListParagraph"/>
        <w:numPr>
          <w:ilvl w:val="0"/>
          <w:numId w:val="2"/>
        </w:numPr>
        <w:rPr>
          <w:sz w:val="32"/>
        </w:rPr>
      </w:pPr>
      <w:r w:rsidRPr="00044496">
        <w:rPr>
          <w:sz w:val="32"/>
        </w:rPr>
        <w:t>I</w:t>
      </w:r>
      <w:r w:rsidR="00F83B23" w:rsidRPr="00044496">
        <w:rPr>
          <w:sz w:val="32"/>
        </w:rPr>
        <w:t xml:space="preserve">t can be hard not </w:t>
      </w:r>
      <w:r w:rsidR="004C1822" w:rsidRPr="00044496">
        <w:rPr>
          <w:sz w:val="32"/>
        </w:rPr>
        <w:t xml:space="preserve">to </w:t>
      </w:r>
      <w:r w:rsidR="00F83B23" w:rsidRPr="00044496">
        <w:rPr>
          <w:sz w:val="32"/>
        </w:rPr>
        <w:t>get frustrated sometimes or feel defensive when people raise issues. Getting f</w:t>
      </w:r>
      <w:r w:rsidR="000E2437" w:rsidRPr="00044496">
        <w:rPr>
          <w:sz w:val="32"/>
        </w:rPr>
        <w:t>eedback and be</w:t>
      </w:r>
      <w:r w:rsidR="00F83B23" w:rsidRPr="00044496">
        <w:rPr>
          <w:sz w:val="32"/>
        </w:rPr>
        <w:t>ing</w:t>
      </w:r>
      <w:r w:rsidR="000E2437" w:rsidRPr="00044496">
        <w:rPr>
          <w:sz w:val="32"/>
        </w:rPr>
        <w:t xml:space="preserve"> able to raise issues </w:t>
      </w:r>
      <w:r w:rsidR="001E03EA" w:rsidRPr="00044496">
        <w:rPr>
          <w:sz w:val="32"/>
        </w:rPr>
        <w:t xml:space="preserve">about the services you are receiving </w:t>
      </w:r>
      <w:r w:rsidR="00F83B23" w:rsidRPr="00044496">
        <w:rPr>
          <w:sz w:val="32"/>
        </w:rPr>
        <w:t xml:space="preserve">is really </w:t>
      </w:r>
      <w:r w:rsidR="001C5A0F" w:rsidRPr="00044496">
        <w:rPr>
          <w:sz w:val="32"/>
        </w:rPr>
        <w:t xml:space="preserve">important </w:t>
      </w:r>
      <w:r w:rsidR="007D1D00" w:rsidRPr="00044496">
        <w:rPr>
          <w:rFonts w:ascii="Calibri" w:hAnsi="Calibri"/>
          <w:sz w:val="32"/>
        </w:rPr>
        <w:t xml:space="preserve">— </w:t>
      </w:r>
      <w:r w:rsidR="00F83B23" w:rsidRPr="00044496">
        <w:rPr>
          <w:sz w:val="32"/>
        </w:rPr>
        <w:t xml:space="preserve">it’s also </w:t>
      </w:r>
      <w:r w:rsidR="001C5A0F" w:rsidRPr="00044496">
        <w:rPr>
          <w:sz w:val="32"/>
        </w:rPr>
        <w:t xml:space="preserve">a good idea </w:t>
      </w:r>
      <w:r w:rsidR="00F83B23" w:rsidRPr="00044496">
        <w:rPr>
          <w:sz w:val="32"/>
        </w:rPr>
        <w:t xml:space="preserve">to let people know when they are </w:t>
      </w:r>
      <w:r w:rsidR="001E03EA" w:rsidRPr="00044496">
        <w:rPr>
          <w:sz w:val="32"/>
        </w:rPr>
        <w:t>providing great care or support</w:t>
      </w:r>
      <w:r w:rsidR="00F83B23" w:rsidRPr="00044496">
        <w:rPr>
          <w:sz w:val="32"/>
        </w:rPr>
        <w:t>.</w:t>
      </w:r>
    </w:p>
    <w:p w14:paraId="4DD8DC9F" w14:textId="253F5A6A" w:rsidR="00D333E4" w:rsidRPr="00044496" w:rsidRDefault="00D333E4" w:rsidP="002F384F">
      <w:pPr>
        <w:pStyle w:val="ListParagraph"/>
        <w:numPr>
          <w:ilvl w:val="0"/>
          <w:numId w:val="2"/>
        </w:numPr>
        <w:rPr>
          <w:sz w:val="32"/>
        </w:rPr>
      </w:pPr>
      <w:r w:rsidRPr="00044496">
        <w:rPr>
          <w:sz w:val="32"/>
        </w:rPr>
        <w:t>Think about how you phrase things</w:t>
      </w:r>
      <w:r w:rsidR="004C1822" w:rsidRPr="00044496">
        <w:rPr>
          <w:sz w:val="32"/>
        </w:rPr>
        <w:t>:</w:t>
      </w:r>
      <w:r w:rsidRPr="00044496">
        <w:rPr>
          <w:sz w:val="32"/>
        </w:rPr>
        <w:t xml:space="preserve"> you and your </w:t>
      </w:r>
      <w:r w:rsidR="00902E85" w:rsidRPr="00044496">
        <w:rPr>
          <w:sz w:val="32"/>
        </w:rPr>
        <w:t>personal assistant</w:t>
      </w:r>
      <w:r w:rsidR="00C41AEA" w:rsidRPr="00044496">
        <w:rPr>
          <w:sz w:val="32"/>
        </w:rPr>
        <w:t xml:space="preserve"> or support worker</w:t>
      </w:r>
      <w:r w:rsidR="00902E85" w:rsidRPr="00044496">
        <w:rPr>
          <w:sz w:val="32"/>
        </w:rPr>
        <w:t xml:space="preserve"> </w:t>
      </w:r>
      <w:r w:rsidRPr="00044496">
        <w:rPr>
          <w:sz w:val="32"/>
        </w:rPr>
        <w:t xml:space="preserve">may come from very different backgrounds and contexts, or cultures. Try </w:t>
      </w:r>
      <w:r w:rsidR="007D1D00" w:rsidRPr="00044496">
        <w:rPr>
          <w:sz w:val="32"/>
        </w:rPr>
        <w:t xml:space="preserve">to </w:t>
      </w:r>
      <w:r w:rsidRPr="00044496">
        <w:rPr>
          <w:sz w:val="32"/>
        </w:rPr>
        <w:t>use clear language</w:t>
      </w:r>
      <w:r w:rsidR="007D1D00" w:rsidRPr="00044496">
        <w:rPr>
          <w:sz w:val="32"/>
        </w:rPr>
        <w:t>,</w:t>
      </w:r>
      <w:r w:rsidRPr="00044496">
        <w:rPr>
          <w:sz w:val="32"/>
        </w:rPr>
        <w:t xml:space="preserve"> and don’t assume that people will have the same ideas that you do about personal space.</w:t>
      </w:r>
    </w:p>
    <w:p w14:paraId="13949B54" w14:textId="77777777" w:rsidR="00B55E6A" w:rsidRPr="00044496" w:rsidRDefault="00B55E6A">
      <w:pPr>
        <w:rPr>
          <w:sz w:val="28"/>
        </w:rPr>
      </w:pPr>
    </w:p>
    <w:p w14:paraId="6F215C45" w14:textId="77777777" w:rsidR="00DA5F92" w:rsidRPr="00CE4F0F" w:rsidRDefault="00DE1640">
      <w:pPr>
        <w:rPr>
          <w:b/>
          <w:sz w:val="36"/>
        </w:rPr>
      </w:pPr>
      <w:r w:rsidRPr="00CE4F0F">
        <w:rPr>
          <w:b/>
          <w:sz w:val="36"/>
        </w:rPr>
        <w:t>Kate</w:t>
      </w:r>
      <w:r w:rsidR="00ED5533" w:rsidRPr="00CE4F0F">
        <w:rPr>
          <w:b/>
          <w:sz w:val="36"/>
        </w:rPr>
        <w:t>’s story</w:t>
      </w:r>
    </w:p>
    <w:p w14:paraId="6DDDC045" w14:textId="12D68723" w:rsidR="004C0473" w:rsidRPr="00044496" w:rsidRDefault="009707D4">
      <w:pPr>
        <w:rPr>
          <w:sz w:val="32"/>
        </w:rPr>
      </w:pPr>
      <w:r w:rsidRPr="00044496">
        <w:rPr>
          <w:sz w:val="32"/>
        </w:rPr>
        <w:t>Kate’s personal assistant</w:t>
      </w:r>
      <w:r w:rsidR="007D1D00" w:rsidRPr="00044496">
        <w:rPr>
          <w:sz w:val="32"/>
        </w:rPr>
        <w:t>,</w:t>
      </w:r>
      <w:r w:rsidR="00C41AEA" w:rsidRPr="00044496">
        <w:rPr>
          <w:sz w:val="32"/>
        </w:rPr>
        <w:t xml:space="preserve"> </w:t>
      </w:r>
      <w:r w:rsidR="004D2167" w:rsidRPr="00044496">
        <w:rPr>
          <w:sz w:val="32"/>
        </w:rPr>
        <w:t>Peggy</w:t>
      </w:r>
      <w:r w:rsidR="007D1D00" w:rsidRPr="00044496">
        <w:rPr>
          <w:sz w:val="32"/>
        </w:rPr>
        <w:t>,</w:t>
      </w:r>
      <w:r w:rsidR="004D2167" w:rsidRPr="00044496">
        <w:rPr>
          <w:sz w:val="32"/>
        </w:rPr>
        <w:t xml:space="preserve"> </w:t>
      </w:r>
      <w:r w:rsidR="00C41AEA" w:rsidRPr="00044496">
        <w:rPr>
          <w:sz w:val="32"/>
        </w:rPr>
        <w:t>supported her to do a range of activities throughout the day, including</w:t>
      </w:r>
      <w:r w:rsidR="004D2167" w:rsidRPr="00044496">
        <w:rPr>
          <w:sz w:val="32"/>
        </w:rPr>
        <w:t xml:space="preserve"> bathing every morning. Although Peggy was always </w:t>
      </w:r>
      <w:r w:rsidR="009B30F4" w:rsidRPr="00044496">
        <w:rPr>
          <w:sz w:val="32"/>
        </w:rPr>
        <w:t xml:space="preserve">pleasant, </w:t>
      </w:r>
      <w:r w:rsidR="004D2167" w:rsidRPr="00044496">
        <w:rPr>
          <w:sz w:val="32"/>
        </w:rPr>
        <w:t xml:space="preserve">professional and appropriate </w:t>
      </w:r>
      <w:r w:rsidR="004D2167" w:rsidRPr="00044496">
        <w:rPr>
          <w:sz w:val="32"/>
        </w:rPr>
        <w:lastRenderedPageBreak/>
        <w:t>while assisting Kate with bathing, Peggy would sometimes</w:t>
      </w:r>
      <w:r w:rsidR="009B30F4" w:rsidRPr="00044496">
        <w:rPr>
          <w:sz w:val="32"/>
        </w:rPr>
        <w:t xml:space="preserve"> forget about other aspects of Kate’s privacy. Peggy would sometimes enter Kate’s </w:t>
      </w:r>
      <w:r w:rsidR="004D2167" w:rsidRPr="00044496">
        <w:rPr>
          <w:sz w:val="32"/>
        </w:rPr>
        <w:t xml:space="preserve">bedroom without </w:t>
      </w:r>
      <w:r w:rsidR="009B30F4" w:rsidRPr="00044496">
        <w:rPr>
          <w:sz w:val="32"/>
        </w:rPr>
        <w:t xml:space="preserve">knocking or </w:t>
      </w:r>
      <w:r w:rsidR="004D2167" w:rsidRPr="00044496">
        <w:rPr>
          <w:sz w:val="32"/>
        </w:rPr>
        <w:t xml:space="preserve">asking for permission, even </w:t>
      </w:r>
      <w:r w:rsidR="009B30F4" w:rsidRPr="00044496">
        <w:rPr>
          <w:sz w:val="32"/>
        </w:rPr>
        <w:t xml:space="preserve">when </w:t>
      </w:r>
      <w:r w:rsidR="004D2167" w:rsidRPr="00044496">
        <w:rPr>
          <w:sz w:val="32"/>
        </w:rPr>
        <w:t>the door was shut.</w:t>
      </w:r>
    </w:p>
    <w:p w14:paraId="6F2604FC" w14:textId="0A7C576C" w:rsidR="009B30F4" w:rsidRPr="00044496" w:rsidRDefault="009B30F4">
      <w:pPr>
        <w:rPr>
          <w:sz w:val="32"/>
        </w:rPr>
      </w:pPr>
      <w:r w:rsidRPr="00044496">
        <w:rPr>
          <w:sz w:val="32"/>
        </w:rPr>
        <w:t xml:space="preserve">Kate was a little embarrassed to have to point out to Peggy that she had a right to </w:t>
      </w:r>
      <w:r w:rsidR="00805B08" w:rsidRPr="00044496">
        <w:rPr>
          <w:sz w:val="32"/>
        </w:rPr>
        <w:t xml:space="preserve">have </w:t>
      </w:r>
      <w:r w:rsidRPr="00044496">
        <w:rPr>
          <w:sz w:val="32"/>
        </w:rPr>
        <w:t xml:space="preserve">privacy in her own home, but she made the effort to speak up. Peggy </w:t>
      </w:r>
      <w:r w:rsidR="00805B08" w:rsidRPr="00044496">
        <w:rPr>
          <w:sz w:val="32"/>
        </w:rPr>
        <w:t>apologised and admitted that she was</w:t>
      </w:r>
      <w:r w:rsidRPr="00044496">
        <w:rPr>
          <w:sz w:val="32"/>
        </w:rPr>
        <w:t xml:space="preserve"> also embarrassed </w:t>
      </w:r>
      <w:r w:rsidR="00805B08" w:rsidRPr="00044496">
        <w:rPr>
          <w:sz w:val="32"/>
        </w:rPr>
        <w:t xml:space="preserve">and a little uncertain about Kate’s private spaces and times </w:t>
      </w:r>
      <w:r w:rsidR="007D1D00" w:rsidRPr="00044496">
        <w:rPr>
          <w:rFonts w:ascii="Calibri" w:hAnsi="Calibri"/>
          <w:sz w:val="32"/>
        </w:rPr>
        <w:t>—</w:t>
      </w:r>
      <w:r w:rsidR="00805B08" w:rsidRPr="00044496">
        <w:rPr>
          <w:sz w:val="32"/>
        </w:rPr>
        <w:t xml:space="preserve"> Peggy </w:t>
      </w:r>
      <w:r w:rsidRPr="00044496">
        <w:rPr>
          <w:sz w:val="32"/>
        </w:rPr>
        <w:t xml:space="preserve">agreed that </w:t>
      </w:r>
      <w:r w:rsidR="00805B08" w:rsidRPr="00044496">
        <w:rPr>
          <w:sz w:val="32"/>
        </w:rPr>
        <w:t xml:space="preserve">she would </w:t>
      </w:r>
      <w:r w:rsidRPr="00044496">
        <w:rPr>
          <w:sz w:val="32"/>
        </w:rPr>
        <w:t xml:space="preserve">be </w:t>
      </w:r>
      <w:r w:rsidR="00805B08" w:rsidRPr="00044496">
        <w:rPr>
          <w:sz w:val="32"/>
        </w:rPr>
        <w:t xml:space="preserve">much </w:t>
      </w:r>
      <w:r w:rsidRPr="00044496">
        <w:rPr>
          <w:sz w:val="32"/>
        </w:rPr>
        <w:t xml:space="preserve">more careful to </w:t>
      </w:r>
      <w:r w:rsidR="00805B08" w:rsidRPr="00044496">
        <w:rPr>
          <w:sz w:val="32"/>
        </w:rPr>
        <w:t xml:space="preserve">wait for permission from </w:t>
      </w:r>
      <w:r w:rsidRPr="00044496">
        <w:rPr>
          <w:sz w:val="32"/>
        </w:rPr>
        <w:t xml:space="preserve">Kate </w:t>
      </w:r>
      <w:r w:rsidR="00805B08" w:rsidRPr="00044496">
        <w:rPr>
          <w:sz w:val="32"/>
        </w:rPr>
        <w:t>in the future.</w:t>
      </w:r>
    </w:p>
    <w:p w14:paraId="209A235F" w14:textId="77777777" w:rsidR="004C0473" w:rsidRPr="00044496" w:rsidRDefault="004C0473">
      <w:pPr>
        <w:rPr>
          <w:sz w:val="36"/>
          <w:szCs w:val="32"/>
        </w:rPr>
      </w:pPr>
      <w:r w:rsidRPr="00044496">
        <w:rPr>
          <w:sz w:val="36"/>
          <w:szCs w:val="32"/>
        </w:rPr>
        <w:t>Things to think about:</w:t>
      </w:r>
    </w:p>
    <w:p w14:paraId="544BB5AC" w14:textId="5F328593" w:rsidR="00805B08" w:rsidRPr="00044496" w:rsidRDefault="00805B08" w:rsidP="00805B08">
      <w:pPr>
        <w:pStyle w:val="ListParagraph"/>
        <w:numPr>
          <w:ilvl w:val="0"/>
          <w:numId w:val="1"/>
        </w:numPr>
        <w:rPr>
          <w:sz w:val="28"/>
        </w:rPr>
      </w:pPr>
      <w:r w:rsidRPr="00044496">
        <w:rPr>
          <w:sz w:val="32"/>
        </w:rPr>
        <w:t xml:space="preserve">Everyone has their own ideas about personal space and privacy </w:t>
      </w:r>
      <w:r w:rsidR="007D1D00" w:rsidRPr="00044496">
        <w:rPr>
          <w:rFonts w:ascii="Calibri" w:hAnsi="Calibri"/>
          <w:sz w:val="32"/>
        </w:rPr>
        <w:t>—</w:t>
      </w:r>
      <w:r w:rsidRPr="00044496">
        <w:rPr>
          <w:sz w:val="32"/>
        </w:rPr>
        <w:t xml:space="preserve"> talking about what you consider appropriate will help you </w:t>
      </w:r>
      <w:r w:rsidR="001B5E11" w:rsidRPr="00044496">
        <w:rPr>
          <w:sz w:val="32"/>
        </w:rPr>
        <w:t>have your</w:t>
      </w:r>
      <w:r w:rsidRPr="00044496">
        <w:rPr>
          <w:sz w:val="32"/>
        </w:rPr>
        <w:t xml:space="preserve"> privacy</w:t>
      </w:r>
      <w:r w:rsidR="001B5E11" w:rsidRPr="00044496">
        <w:rPr>
          <w:sz w:val="32"/>
        </w:rPr>
        <w:t xml:space="preserve"> respected by your personal assistant or support worker</w:t>
      </w:r>
      <w:r w:rsidRPr="00044496">
        <w:rPr>
          <w:sz w:val="32"/>
        </w:rPr>
        <w:t>.</w:t>
      </w:r>
    </w:p>
    <w:p w14:paraId="7785703B" w14:textId="77777777" w:rsidR="007C29C2" w:rsidRPr="008F15A9" w:rsidRDefault="007C29C2" w:rsidP="007C29C2">
      <w:pPr>
        <w:pStyle w:val="ListParagraph"/>
        <w:ind w:left="1440"/>
        <w:rPr>
          <w:sz w:val="24"/>
        </w:rPr>
      </w:pPr>
    </w:p>
    <w:p w14:paraId="552F8516" w14:textId="77777777" w:rsidR="00610A4C" w:rsidRPr="00044496" w:rsidRDefault="006C28C4" w:rsidP="004C0473">
      <w:pPr>
        <w:rPr>
          <w:b/>
          <w:sz w:val="36"/>
        </w:rPr>
      </w:pPr>
      <w:r w:rsidRPr="00044496">
        <w:rPr>
          <w:rFonts w:ascii="Times New Roman" w:hAnsi="Times New Roman"/>
          <w:noProof/>
          <w:sz w:val="28"/>
          <w:szCs w:val="24"/>
          <w:lang w:eastAsia="en-NZ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CB45C30" wp14:editId="3E417900">
                <wp:simplePos x="0" y="0"/>
                <wp:positionH relativeFrom="column">
                  <wp:posOffset>4450715</wp:posOffset>
                </wp:positionH>
                <wp:positionV relativeFrom="paragraph">
                  <wp:posOffset>344805</wp:posOffset>
                </wp:positionV>
                <wp:extent cx="914400" cy="226060"/>
                <wp:effectExtent l="0" t="0" r="0" b="2540"/>
                <wp:wrapNone/>
                <wp:docPr id="7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26060"/>
                          <a:chOff x="1092693" y="1099495"/>
                          <a:chExt cx="18288" cy="4572"/>
                        </a:xfrm>
                      </wpg:grpSpPr>
                      <wps:wsp>
                        <wps:cNvPr id="72" name="Rectangle 43" hidden="1"/>
                        <wps:cNvSpPr>
                          <a:spLocks noChangeArrowheads="1"/>
                        </wps:cNvSpPr>
                        <wps:spPr bwMode="auto">
                          <a:xfrm>
                            <a:off x="1092693" y="1099495"/>
                            <a:ext cx="18288" cy="45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3" name="AutoShape 44"/>
                        <wps:cNvSpPr>
                          <a:spLocks noChangeArrowheads="1"/>
                        </wps:cNvSpPr>
                        <wps:spPr bwMode="auto">
                          <a:xfrm flipV="1">
                            <a:off x="1101878" y="1099495"/>
                            <a:ext cx="4551" cy="23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1F497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4" name="AutoShape 45"/>
                        <wps:cNvSpPr>
                          <a:spLocks noChangeArrowheads="1"/>
                        </wps:cNvSpPr>
                        <wps:spPr bwMode="auto">
                          <a:xfrm flipV="1">
                            <a:off x="1097245" y="1099495"/>
                            <a:ext cx="4552" cy="23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5" name="AutoShape 46"/>
                        <wps:cNvSpPr>
                          <a:spLocks noChangeArrowheads="1"/>
                        </wps:cNvSpPr>
                        <wps:spPr bwMode="auto">
                          <a:xfrm flipV="1">
                            <a:off x="1106429" y="1099495"/>
                            <a:ext cx="4552" cy="23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6" name="AutoShape 47"/>
                        <wps:cNvSpPr>
                          <a:spLocks noChangeArrowheads="1"/>
                        </wps:cNvSpPr>
                        <wps:spPr bwMode="auto">
                          <a:xfrm flipV="1">
                            <a:off x="1092693" y="1099495"/>
                            <a:ext cx="4552" cy="23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7" name="AutoShape 48"/>
                        <wps:cNvSpPr>
                          <a:spLocks noChangeArrowheads="1"/>
                        </wps:cNvSpPr>
                        <wps:spPr bwMode="auto">
                          <a:xfrm>
                            <a:off x="1101878" y="1101735"/>
                            <a:ext cx="4551" cy="23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8" name="AutoShape 49"/>
                        <wps:cNvSpPr>
                          <a:spLocks noChangeArrowheads="1"/>
                        </wps:cNvSpPr>
                        <wps:spPr bwMode="auto">
                          <a:xfrm>
                            <a:off x="1097245" y="1101735"/>
                            <a:ext cx="4552" cy="23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9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1106429" y="1101735"/>
                            <a:ext cx="4552" cy="23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1F497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0" name="AutoShape 51"/>
                        <wps:cNvSpPr>
                          <a:spLocks noChangeArrowheads="1"/>
                        </wps:cNvSpPr>
                        <wps:spPr bwMode="auto">
                          <a:xfrm>
                            <a:off x="1092693" y="1101735"/>
                            <a:ext cx="4552" cy="23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42" o:spid="_x0000_s1026" style="position:absolute;margin-left:350.45pt;margin-top:27.15pt;width:1in;height:17.8pt;z-index:251677696" coordorigin="10926,10994" coordsize="18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">
                <v:rect id="Rectangle 43" o:spid="_x0000_s1027" style="position:absolute;left:10926;top:10994;width:183;height:46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1wAMYA&#10;AADbAAAADwAAAGRycy9kb3ducmV2LnhtbESPQWvCQBSE74X+h+UVetONUm1IXaVUBAOibfTg8TX7&#10;TEKyb0N2NfHfdwuFHoeZ+YZZrAbTiBt1rrKsYDKOQBDnVldcKDgdN6MYhPPIGhvLpOBODlbLx4cF&#10;Jtr2/EW3zBciQNglqKD0vk2kdHlJBt3YtsTBu9jOoA+yK6TusA9w08hpFM2lwYrDQoktfZSU19nV&#10;KDicDjJefx/3n3Vab896/rKbpWelnp+G9zcQngb/H/5rb7WC1yn8fgk/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1wAMYAAADbAAAADwAAAAAAAAAAAAAAAACYAgAAZHJz&#10;L2Rvd25yZXYueG1sUEsFBgAAAAAEAAQA9QAAAIsDAAAAAA==&#10;" stroked="f">
                  <v:stroke joinstyle="round"/>
                  <v:textbox inset="2.88pt,2.88pt,2.88pt,2.88pt"/>
                </v:rect>
                <v:shape id="AutoShape 44" o:spid="_x0000_s1028" type="#_x0000_t5" style="position:absolute;left:11018;top:10994;width:46;height:24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HZJcQA&#10;AADbAAAADwAAAGRycy9kb3ducmV2LnhtbESPQWsCMRSE7wX/Q3iCt5q1FpXVKFKoeGihrqLXx+a5&#10;u5i8hE26bvvrm0Khx2FmvmFWm94a0VEbGscKJuMMBHHpdMOVgtPx9XEBIkRkjcYxKfiiAJv14GGF&#10;uXZ3PlBXxEokCIccFdQx+lzKUNZkMYydJ07e1bUWY5JtJXWL9wS3Rj5l2UxabDgt1OjppabyVnxa&#10;BbtwMdXNXN+yjvz39N3vPp5nZ6VGw367BBGpj//hv/ZeK5hP4fdL+g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B2SXEAAAA2wAAAA8AAAAAAAAAAAAAAAAAmAIAAGRycy9k&#10;b3ducmV2LnhtbFBLBQYAAAAABAAEAPUAAACJAwAAAAA=&#10;" fillcolor="#1f497d" stroked="f" strokecolor="black [0]" strokeweight="0" insetpen="t">
                  <v:shadow color="#eeece1"/>
                  <v:textbox inset="2.88pt,2.88pt,2.88pt,2.88pt"/>
                </v:shape>
                <v:shape id="AutoShape 45" o:spid="_x0000_s1029" type="#_x0000_t5" style="position:absolute;left:10972;top:10994;width:45;height:24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yRU8UA&#10;AADbAAAADwAAAGRycy9kb3ducmV2LnhtbESPQWsCMRSE7wX/Q3hCL6JZRbRsjaKiVOhBtF56e2ye&#10;m9XNy7JJ162/vhGEHoeZ+YaZLVpbioZqXzhWMBwkIIgzpwvOFZy+tv03ED4gaywdk4Jf8rCYd15m&#10;mGp34wM1x5CLCGGfogITQpVK6TNDFv3AVcTRO7vaYoiyzqWu8RbhtpSjJJlIiwXHBYMVrQ1l1+OP&#10;VZB9otlvrjxuVs1w2/v4vo+K6qLUa7ddvoMI1Ib/8LO90wqmY3h8i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rJFTxQAAANsAAAAPAAAAAAAAAAAAAAAAAJgCAABkcnMv&#10;ZG93bnJldi54bWxQSwUGAAAAAAQABAD1AAAAigMAAAAA&#10;" fillcolor="#c0504d" stroked="f" strokecolor="black [0]" strokeweight="0" insetpen="t">
                  <v:shadow color="#eeece1"/>
                  <v:textbox inset="2.88pt,2.88pt,2.88pt,2.88pt"/>
                </v:shape>
                <v:shape id="AutoShape 46" o:spid="_x0000_s1030" type="#_x0000_t5" style="position:absolute;left:11064;top:10994;width:45;height:24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jLOsQA&#10;AADbAAAADwAAAGRycy9kb3ducmV2LnhtbESPQWsCMRSE74L/ITyhN80qWGVrlCpIvbWu9tDbI3nd&#10;3e7mZZukuv33TUHwOMzMN8xq09tWXMiH2rGC6SQDQaydqblUcD7tx0sQISIbbB2Tgl8KsFkPByvM&#10;jbvykS5FLEWCcMhRQRVjl0sZdEUWw8R1xMn7dN5iTNKX0ni8Jrht5SzLHqXFmtNChR3tKtJN8WMV&#10;HNp3/bb/+Gqal+W2eP32mZ4fG6UeRv3zE4hIfbyHb+2DUbCYw/+X9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oyzrEAAAA2wAAAA8AAAAAAAAAAAAAAAAAmAIAAGRycy9k&#10;b3ducmV2LnhtbFBLBQYAAAAABAAEAPUAAACJAwAAAAA=&#10;" fillcolor="#4f81bd" stroked="f" strokecolor="black [0]" strokeweight="0" insetpen="t">
                  <v:shadow color="#eeece1"/>
                  <v:textbox inset="2.88pt,2.88pt,2.88pt,2.88pt"/>
                </v:shape>
                <v:shape id="AutoShape 47" o:spid="_x0000_s1031" type="#_x0000_t5" style="position:absolute;left:10926;top:10994;width:46;height:24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buE8MA&#10;AADbAAAADwAAAGRycy9kb3ducmV2LnhtbESPT4vCMBTE74LfIbyFvYimrqDSNYoUZfXovz0/mrdt&#10;sHmpTdTutzeC4HGYmd8ws0VrK3GjxhvHCoaDBARx7rThQsHxsO5PQfiArLFyTAr+ycNi3u3MMNXu&#10;zju67UMhIoR9igrKEOpUSp+XZNEPXE0cvT/XWAxRNoXUDd4j3FbyK0nG0qLhuFBiTVlJ+Xl/tQqy&#10;1v78bibDXXa6hN65tzLT0dYo9fnRLr9BBGrDO/xqb7SCyRieX+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4buE8MAAADbAAAADwAAAAAAAAAAAAAAAACYAgAAZHJzL2Rv&#10;d25yZXYueG1sUEsFBgAAAAAEAAQA9QAAAIgDAAAAAA==&#10;" fillcolor="black" stroked="f" strokecolor="black [0]" strokeweight="0" insetpen="t">
                  <v:shadow color="#eeece1"/>
                  <v:textbox inset="2.88pt,2.88pt,2.88pt,2.88pt"/>
                </v:shape>
                <v:shape id="AutoShape 48" o:spid="_x0000_s1032" type="#_x0000_t5" style="position:absolute;left:11018;top:11017;width:46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mlT8UA&#10;AADbAAAADwAAAGRycy9kb3ducmV2LnhtbESPT2sCMRTE7wW/Q3hCL0WzCnZlaxTxDyjiQS203h6b&#10;5+7i5mXZpBq/fVMoeBxmfjPMZBZMLW7UusqygkE/AUGcW11xoeDztO6NQTiPrLG2TAoe5GA27bxM&#10;MNP2zge6HX0hYgm7DBWU3jeZlC4vyaDr24Y4ehfbGvRRtoXULd5juanlMEnepcGK40KJDS1Kyq/H&#10;H6MgffvGcN7L1Tbo5eZrdzg3xW6k1Gs3zD9AeAr+Gf6nNzpyKfx9iT9A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2aVPxQAAANsAAAAPAAAAAAAAAAAAAAAAAJgCAABkcnMv&#10;ZG93bnJldi54bWxQSwUGAAAAAAQABAD1AAAAigMAAAAA&#10;" fillcolor="#c0504d" stroked="f" strokecolor="black [0]" strokeweight="0" insetpen="t">
                  <v:shadow color="#eeece1"/>
                  <v:textbox inset="2.88pt,2.88pt,2.88pt,2.88pt"/>
                </v:shape>
                <v:shape id="AutoShape 49" o:spid="_x0000_s1033" type="#_x0000_t5" style="position:absolute;left:10972;top:11017;width:4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BxtsEA&#10;AADbAAAADwAAAGRycy9kb3ducmV2LnhtbERPz2vCMBS+C/sfwhvsIppOYZPOKFIY9SLDTNn10Tzb&#10;YvNSkszW/94cBjt+fL/X29F24kY+tI4VvM4zEMSVMy3XCk7fn7MViBCRDXaOScGdAmw3T5M15sYN&#10;fKSbjrVIIRxyVNDE2OdShqohi2HueuLEXZy3GBP0tTQehxRuO7nIsjdpseXU0GBPRUPVVf9aBdNy&#10;p03h9OC/fg73/rw8lgs/KvXyPO4+QEQa47/4z703Ct7T2PQl/QC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QcbbBAAAA2wAAAA8AAAAAAAAAAAAAAAAAmAIAAGRycy9kb3du&#10;cmV2LnhtbFBLBQYAAAAABAAEAPUAAACGAwAAAAA=&#10;" fillcolor="black" stroked="f" strokecolor="black [0]" strokeweight="0" insetpen="t">
                  <v:shadow color="#eeece1"/>
                  <v:textbox inset="2.88pt,2.88pt,2.88pt,2.88pt"/>
                </v:shape>
                <v:shape id="AutoShape 50" o:spid="_x0000_s1034" type="#_x0000_t5" style="position:absolute;left:11064;top:11017;width:4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PRMQA&#10;AADbAAAADwAAAGRycy9kb3ducmV2LnhtbESPQWsCMRSE74X+h/AK3mq2WmrdGqUKyp4Krhavj81z&#10;N3TzsiRxXf99Uyh4HGbmG2axGmwrevLBOFbwMs5AEFdOG64VHA/b53cQISJrbB2TghsFWC0fHxaY&#10;a3flPfVlrEWCcMhRQRNjl0sZqoYshrHriJN3dt5iTNLXUnu8Jrht5STL3qRFw2mhwY42DVU/5cUq&#10;OBV9Mf1a++1uv3u9ycO5NN+lUWr0NHx+gIg0xHv4v11oBbM5/H1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8j0TEAAAA2wAAAA8AAAAAAAAAAAAAAAAAmAIAAGRycy9k&#10;b3ducmV2LnhtbFBLBQYAAAAABAAEAPUAAACJAwAAAAA=&#10;" fillcolor="#1f497d" stroked="f" strokecolor="black [0]" strokeweight="0" insetpen="t">
                  <v:shadow color="#eeece1"/>
                  <v:textbox inset="2.88pt,2.88pt,2.88pt,2.88pt"/>
                </v:shape>
                <v:shape id="AutoShape 51" o:spid="_x0000_s1035" type="#_x0000_t5" style="position:absolute;left:10926;top:11017;width:46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soIsEA&#10;AADbAAAADwAAAGRycy9kb3ducmV2LnhtbERPTWvCQBC9C/6HZQRvulFBJHWVUmiRgIdaEY9DdpoE&#10;s7MxO9Hor+8ehB4f73u97V2tbtSGyrOB2TQBRZx7W3Fh4PjzOVmBCoJssfZMBh4UYLsZDtaYWn/n&#10;b7odpFAxhEOKBkqRJtU65CU5DFPfEEfu17cOJcK20LbFewx3tZ4nyVI7rDg2lNjQR0n55dA5A3N9&#10;7hb7E2Zfp+f13Mklk+cjM2Y86t/fQAn18i9+uXfWwCquj1/iD9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7KCLBAAAA2wAAAA8AAAAAAAAAAAAAAAAAmAIAAGRycy9kb3du&#10;cmV2LnhtbFBLBQYAAAAABAAEAPUAAACGAwAAAAA=&#10;" fillcolor="#4f81bd" stroked="f" strokecolor="black [0]" strokeweight="0" insetpen="t">
                  <v:shadow color="#eeece1"/>
                  <v:textbox inset="2.88pt,2.88pt,2.88pt,2.88pt"/>
                </v:shape>
              </v:group>
            </w:pict>
          </mc:Fallback>
        </mc:AlternateContent>
      </w:r>
      <w:r w:rsidRPr="00044496">
        <w:rPr>
          <w:rFonts w:ascii="Times New Roman" w:hAnsi="Times New Roman"/>
          <w:noProof/>
          <w:sz w:val="28"/>
          <w:szCs w:val="24"/>
          <w:lang w:eastAsia="en-NZ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0CBCD7D" wp14:editId="5597221B">
                <wp:simplePos x="0" y="0"/>
                <wp:positionH relativeFrom="column">
                  <wp:posOffset>3561715</wp:posOffset>
                </wp:positionH>
                <wp:positionV relativeFrom="paragraph">
                  <wp:posOffset>344805</wp:posOffset>
                </wp:positionV>
                <wp:extent cx="888365" cy="226060"/>
                <wp:effectExtent l="0" t="0" r="6985" b="2540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8365" cy="226060"/>
                          <a:chOff x="1092693" y="1099495"/>
                          <a:chExt cx="18288" cy="4572"/>
                        </a:xfrm>
                      </wpg:grpSpPr>
                      <wps:wsp>
                        <wps:cNvPr id="42" name="Rectangle 43" hidden="1"/>
                        <wps:cNvSpPr>
                          <a:spLocks noChangeArrowheads="1"/>
                        </wps:cNvSpPr>
                        <wps:spPr bwMode="auto">
                          <a:xfrm>
                            <a:off x="1092693" y="1099495"/>
                            <a:ext cx="18288" cy="45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3" name="AutoShape 44"/>
                        <wps:cNvSpPr>
                          <a:spLocks noChangeArrowheads="1"/>
                        </wps:cNvSpPr>
                        <wps:spPr bwMode="auto">
                          <a:xfrm flipV="1">
                            <a:off x="1101878" y="1099495"/>
                            <a:ext cx="4551" cy="23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1F497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4" name="AutoShape 45"/>
                        <wps:cNvSpPr>
                          <a:spLocks noChangeArrowheads="1"/>
                        </wps:cNvSpPr>
                        <wps:spPr bwMode="auto">
                          <a:xfrm flipV="1">
                            <a:off x="1097245" y="1099495"/>
                            <a:ext cx="4552" cy="23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5" name="AutoShape 46"/>
                        <wps:cNvSpPr>
                          <a:spLocks noChangeArrowheads="1"/>
                        </wps:cNvSpPr>
                        <wps:spPr bwMode="auto">
                          <a:xfrm flipV="1">
                            <a:off x="1106429" y="1099495"/>
                            <a:ext cx="4552" cy="23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6" name="AutoShape 47"/>
                        <wps:cNvSpPr>
                          <a:spLocks noChangeArrowheads="1"/>
                        </wps:cNvSpPr>
                        <wps:spPr bwMode="auto">
                          <a:xfrm flipV="1">
                            <a:off x="1092693" y="1099495"/>
                            <a:ext cx="4552" cy="23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7" name="AutoShape 48"/>
                        <wps:cNvSpPr>
                          <a:spLocks noChangeArrowheads="1"/>
                        </wps:cNvSpPr>
                        <wps:spPr bwMode="auto">
                          <a:xfrm>
                            <a:off x="1101878" y="1101735"/>
                            <a:ext cx="4551" cy="23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8" name="AutoShape 49"/>
                        <wps:cNvSpPr>
                          <a:spLocks noChangeArrowheads="1"/>
                        </wps:cNvSpPr>
                        <wps:spPr bwMode="auto">
                          <a:xfrm>
                            <a:off x="1097245" y="1101735"/>
                            <a:ext cx="4552" cy="23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9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1106429" y="1101735"/>
                            <a:ext cx="4552" cy="23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1F497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0" name="AutoShape 51"/>
                        <wps:cNvSpPr>
                          <a:spLocks noChangeArrowheads="1"/>
                        </wps:cNvSpPr>
                        <wps:spPr bwMode="auto">
                          <a:xfrm>
                            <a:off x="1092693" y="1101735"/>
                            <a:ext cx="4552" cy="23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42" o:spid="_x0000_s1026" style="position:absolute;margin-left:280.45pt;margin-top:27.15pt;width:69.95pt;height:17.8pt;z-index:251675648" coordorigin="10926,10994" coordsize="18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">
                <v:rect id="Rectangle 43" o:spid="_x0000_s1027" style="position:absolute;left:10926;top:10994;width:183;height:46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6vcQA&#10;AADbAAAADwAAAGRycy9kb3ducmV2LnhtbESPT4vCMBTE78J+h/AWvGmqqEg1iuwiWFjWvwePz+bZ&#10;ljYvpclq/fYbQfA4zMxvmPmyNZW4UeMKywoG/QgEcWp1wZmC03Hdm4JwHlljZZkUPMjBcvHRmWOs&#10;7Z33dDv4TAQIuxgV5N7XsZQuzcmg69uaOHhX2xj0QTaZ1A3eA9xUchhFE2mw4LCQY01fOaXl4c8o&#10;2J62cvp9Of7uyqTcnPVk9DNOzkp1P9vVDISn1r/Dr/ZGKxgN4fkl/AC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Rur3EAAAA2wAAAA8AAAAAAAAAAAAAAAAAmAIAAGRycy9k&#10;b3ducmV2LnhtbFBLBQYAAAAABAAEAPUAAACJAwAAAAA=&#10;" stroked="f">
                  <v:stroke joinstyle="round"/>
                  <v:textbox inset="2.88pt,2.88pt,2.88pt,2.88pt"/>
                </v:rect>
                <v:shape id="AutoShape 44" o:spid="_x0000_s1028" type="#_x0000_t5" style="position:absolute;left:11018;top:10994;width:46;height:24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0TmMMA&#10;AADbAAAADwAAAGRycy9kb3ducmV2LnhtbESPQWsCMRSE7wX/Q3hCbzVrFZHVKCJUemjBquj1sXnu&#10;LiYvYZOuq7++EQoeh5n5hpkvO2tES02oHSsYDjIQxIXTNZcKDvuPtymIEJE1Gsek4EYBloveyxxz&#10;7a78Q+0uliJBOOSooIrR51KGoiKLYeA8cfLOrrEYk2xKqRu8Jrg18j3LJtJizWmhQk/riorL7tcq&#10;2ISTKS/m/JW15O+jb7/ZjidHpV773WoGIlIXn+H/9qdWMB7B40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0TmMMAAADbAAAADwAAAAAAAAAAAAAAAACYAgAAZHJzL2Rv&#10;d25yZXYueG1sUEsFBgAAAAAEAAQA9QAAAIgDAAAAAA==&#10;" fillcolor="#1f497d" stroked="f" strokecolor="black [0]" strokeweight="0" insetpen="t">
                  <v:shadow color="#eeece1"/>
                  <v:textbox inset="2.88pt,2.88pt,2.88pt,2.88pt"/>
                </v:shape>
                <v:shape id="AutoShape 45" o:spid="_x0000_s1029" type="#_x0000_t5" style="position:absolute;left:10972;top:10994;width:45;height:24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Bb7sUA&#10;AADbAAAADwAAAGRycy9kb3ducmV2LnhtbESPQWvCQBSE74L/YXmCF9GNEkqJrqJSsdBDqXrx9sg+&#10;s9Hs25DdxrS/vlsQPA4z8w2zWHW2Ei01vnSsYDpJQBDnTpdcKDgdd+NXED4ga6wck4If8rBa9nsL&#10;zLS78xe1h1CICGGfoQITQp1J6XNDFv3E1cTRu7jGYoiyKaRu8B7htpKzJHmRFkuOCwZr2hrKb4dv&#10;qyD/QPP5duO03bTT3Wh//p2V9VWp4aBbz0EE6sIz/Gi/awVpCv9f4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wFvuxQAAANsAAAAPAAAAAAAAAAAAAAAAAJgCAABkcnMv&#10;ZG93bnJldi54bWxQSwUGAAAAAAQABAD1AAAAigMAAAAA&#10;" fillcolor="#c0504d" stroked="f" strokecolor="black [0]" strokeweight="0" insetpen="t">
                  <v:shadow color="#eeece1"/>
                  <v:textbox inset="2.88pt,2.88pt,2.88pt,2.88pt"/>
                </v:shape>
                <v:shape id="AutoShape 46" o:spid="_x0000_s1030" type="#_x0000_t5" style="position:absolute;left:11064;top:10994;width:45;height:24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QBh8QA&#10;AADbAAAADwAAAGRycy9kb3ducmV2LnhtbESPQWsCMRSE70L/Q3hCb5pVapHVKFaQemvd1oO3R/Lc&#10;XXfzsk1S3f77plDwOMzMN8xy3dtWXMmH2rGCyTgDQaydqblU8PmxG81BhIhssHVMCn4owHr1MFhi&#10;btyND3QtYikShEOOCqoYu1zKoCuyGMauI07e2XmLMUlfSuPxluC2ldMse5YWa04LFXa0rUg3xbdV&#10;sG+P+n13ujTN6/ylePvymZ4dGqUeh/1mASJSH+/h//beKHiawd+X9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EAYfEAAAA2wAAAA8AAAAAAAAAAAAAAAAAmAIAAGRycy9k&#10;b3ducmV2LnhtbFBLBQYAAAAABAAEAPUAAACJAwAAAAA=&#10;" fillcolor="#4f81bd" stroked="f" strokecolor="black [0]" strokeweight="0" insetpen="t">
                  <v:shadow color="#eeece1"/>
                  <v:textbox inset="2.88pt,2.88pt,2.88pt,2.88pt"/>
                </v:shape>
                <v:shape id="AutoShape 47" o:spid="_x0000_s1031" type="#_x0000_t5" style="position:absolute;left:10926;top:10994;width:46;height:24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okrsMA&#10;AADbAAAADwAAAGRycy9kb3ducmV2LnhtbESPQWsCMRSE74L/ITyhF9GsraisRpGlUnvUqufH5rkb&#10;3LxsN1HXf28KQo/DzHzDLFatrcSNGm8cKxgNExDEudOGCwWHn81gBsIHZI2VY1LwIA+rZbezwFS7&#10;O+/otg+FiBD2KSooQ6hTKX1ekkU/dDVx9M6usRiibAqpG7xHuK3ke5JMpEXDcaHEmrKS8sv+ahVk&#10;rf06baejXXb8Df1L/9PMPr6NUm+9dj0HEagN/+FXe6sVjCfw9yX+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okrsMAAADbAAAADwAAAAAAAAAAAAAAAACYAgAAZHJzL2Rv&#10;d25yZXYueG1sUEsFBgAAAAAEAAQA9QAAAIgDAAAAAA==&#10;" fillcolor="black" stroked="f" strokecolor="black [0]" strokeweight="0" insetpen="t">
                  <v:shadow color="#eeece1"/>
                  <v:textbox inset="2.88pt,2.88pt,2.88pt,2.88pt"/>
                </v:shape>
                <v:shape id="AutoShape 48" o:spid="_x0000_s1032" type="#_x0000_t5" style="position:absolute;left:11018;top:11017;width:46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Vv8sUA&#10;AADbAAAADwAAAGRycy9kb3ducmV2LnhtbESPT2sCMRTE74LfITyhl6LZFquyGqVoBYv04B9Qb4/N&#10;c3dx87JsUo3f3hQKHoeZ+Q0zmQVTiSs1rrSs4K2XgCDOrC45V7DfLbsjEM4ja6wsk4I7OZhN260J&#10;ptreeEPXrc9FhLBLUUHhfZ1K6bKCDLqerYmjd7aNQR9lk0vd4C3CTSXfk2QgDZYcFwqsaV5Qdtn+&#10;GgXD1yOG04/8+g56sTqsN6c6X38o9dIJn2MQnoJ/hv/bK62gP4S/L/EH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tW/yxQAAANsAAAAPAAAAAAAAAAAAAAAAAJgCAABkcnMv&#10;ZG93bnJldi54bWxQSwUGAAAAAAQABAD1AAAAigMAAAAA&#10;" fillcolor="#c0504d" stroked="f" strokecolor="black [0]" strokeweight="0" insetpen="t">
                  <v:shadow color="#eeece1"/>
                  <v:textbox inset="2.88pt,2.88pt,2.88pt,2.88pt"/>
                </v:shape>
                <v:shape id="AutoShape 49" o:spid="_x0000_s1033" type="#_x0000_t5" style="position:absolute;left:10972;top:11017;width:4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y7C8EA&#10;AADbAAAADwAAAGRycy9kb3ducmV2LnhtbERPz2vCMBS+C/sfwhvsIppOx5DOKFIY9SLDTNn10Tzb&#10;YvNSkszW/94cBjt+fL/X29F24kY+tI4VvM4zEMSVMy3XCk7fn7MViBCRDXaOScGdAmw3T5M15sYN&#10;fKSbjrVIIRxyVNDE2OdShqohi2HueuLEXZy3GBP0tTQehxRuO7nIsndpseXU0GBPRUPVVf9aBdNy&#10;p03h9OC/fg73/rw8lgs/KvXyPO4+QEQa47/4z703Ct7S2PQl/QC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8uwvBAAAA2wAAAA8AAAAAAAAAAAAAAAAAmAIAAGRycy9kb3du&#10;cmV2LnhtbFBLBQYAAAAABAAEAPUAAACGAwAAAAA=&#10;" fillcolor="black" stroked="f" strokecolor="black [0]" strokeweight="0" insetpen="t">
                  <v:shadow color="#eeece1"/>
                  <v:textbox inset="2.88pt,2.88pt,2.88pt,2.88pt"/>
                </v:shape>
                <v:shape id="AutoShape 50" o:spid="_x0000_s1034" type="#_x0000_t5" style="position:absolute;left:11064;top:11017;width:4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BF+cMA&#10;AADbAAAADwAAAGRycy9kb3ducmV2LnhtbESPQWsCMRSE70L/Q3hCb5q1FdHVKG1B2VPBtcXrY/Pc&#10;DW5eliRd13/fFAoeh5n5htnsBtuKnnwwjhXMphkI4sppw7WCr9N+sgQRIrLG1jEpuFOA3fZptMFc&#10;uxsfqS9jLRKEQ44Kmhi7XMpQNWQxTF1HnLyL8xZjkr6W2uMtwW0rX7JsIS0aTgsNdvTRUHUtf6yC&#10;c9EXr5/vfn84HuZ3ebqU5rs0Sj2Ph7c1iEhDfIT/24VWMF/B35f0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BF+cMAAADbAAAADwAAAAAAAAAAAAAAAACYAgAAZHJzL2Rv&#10;d25yZXYueG1sUEsFBgAAAAAEAAQA9QAAAIgDAAAAAA==&#10;" fillcolor="#1f497d" stroked="f" strokecolor="black [0]" strokeweight="0" insetpen="t">
                  <v:shadow color="#eeece1"/>
                  <v:textbox inset="2.88pt,2.88pt,2.88pt,2.88pt"/>
                </v:shape>
                <v:shape id="AutoShape 51" o:spid="_x0000_s1035" type="#_x0000_t5" style="position:absolute;left:10926;top:11017;width:46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sEZcEA&#10;AADbAAAADwAAAGRycy9kb3ducmV2LnhtbERPS2vCQBC+F/wPywi91U0Vi6SuUoQWCfTgA/E4ZKdJ&#10;MDsbsxON/nr3IPT48b3ny97V6kJtqDwbeB8loIhzbysuDOx3328zUEGQLdaeycCNAiwXg5c5ptZf&#10;eUOXrRQqhnBI0UAp0qRah7wkh2HkG+LI/fnWoUTYFtq2eI3hrtbjJPnQDiuODSU2tCopP207Z2Cs&#10;j93k94DZz+F+PnZyyuR+y4x5HfZfn6CEevkXP91ra2Aa18cv8Qfo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bBGXBAAAA2wAAAA8AAAAAAAAAAAAAAAAAmAIAAGRycy9kb3du&#10;cmV2LnhtbFBLBQYAAAAABAAEAPUAAACGAwAAAAA=&#10;" fillcolor="#4f81bd" stroked="f" strokecolor="black [0]" strokeweight="0" insetpen="t">
                  <v:shadow color="#eeece1"/>
                  <v:textbox inset="2.88pt,2.88pt,2.88pt,2.88pt"/>
                </v:shape>
              </v:group>
            </w:pict>
          </mc:Fallback>
        </mc:AlternateContent>
      </w:r>
      <w:r w:rsidRPr="00044496">
        <w:rPr>
          <w:rFonts w:ascii="Times New Roman" w:hAnsi="Times New Roman"/>
          <w:noProof/>
          <w:sz w:val="28"/>
          <w:szCs w:val="24"/>
          <w:lang w:eastAsia="en-NZ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2043CA7" wp14:editId="17979A27">
                <wp:simplePos x="0" y="0"/>
                <wp:positionH relativeFrom="column">
                  <wp:posOffset>2623820</wp:posOffset>
                </wp:positionH>
                <wp:positionV relativeFrom="paragraph">
                  <wp:posOffset>344805</wp:posOffset>
                </wp:positionV>
                <wp:extent cx="939800" cy="226060"/>
                <wp:effectExtent l="0" t="0" r="0" b="2540"/>
                <wp:wrapNone/>
                <wp:docPr id="8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226060"/>
                          <a:chOff x="1092693" y="1099495"/>
                          <a:chExt cx="18288" cy="4572"/>
                        </a:xfrm>
                      </wpg:grpSpPr>
                      <wps:wsp>
                        <wps:cNvPr id="82" name="Rectangle 43" hidden="1"/>
                        <wps:cNvSpPr>
                          <a:spLocks noChangeArrowheads="1"/>
                        </wps:cNvSpPr>
                        <wps:spPr bwMode="auto">
                          <a:xfrm>
                            <a:off x="1092693" y="1099495"/>
                            <a:ext cx="18288" cy="45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3" name="AutoShape 44"/>
                        <wps:cNvSpPr>
                          <a:spLocks noChangeArrowheads="1"/>
                        </wps:cNvSpPr>
                        <wps:spPr bwMode="auto">
                          <a:xfrm flipV="1">
                            <a:off x="1101878" y="1099495"/>
                            <a:ext cx="4551" cy="23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1F497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4" name="AutoShape 45"/>
                        <wps:cNvSpPr>
                          <a:spLocks noChangeArrowheads="1"/>
                        </wps:cNvSpPr>
                        <wps:spPr bwMode="auto">
                          <a:xfrm flipV="1">
                            <a:off x="1097245" y="1099495"/>
                            <a:ext cx="4552" cy="23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5" name="AutoShape 46"/>
                        <wps:cNvSpPr>
                          <a:spLocks noChangeArrowheads="1"/>
                        </wps:cNvSpPr>
                        <wps:spPr bwMode="auto">
                          <a:xfrm flipV="1">
                            <a:off x="1106429" y="1099495"/>
                            <a:ext cx="4552" cy="23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6" name="AutoShape 47"/>
                        <wps:cNvSpPr>
                          <a:spLocks noChangeArrowheads="1"/>
                        </wps:cNvSpPr>
                        <wps:spPr bwMode="auto">
                          <a:xfrm flipV="1">
                            <a:off x="1092693" y="1099495"/>
                            <a:ext cx="4552" cy="23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7" name="AutoShape 48"/>
                        <wps:cNvSpPr>
                          <a:spLocks noChangeArrowheads="1"/>
                        </wps:cNvSpPr>
                        <wps:spPr bwMode="auto">
                          <a:xfrm>
                            <a:off x="1101878" y="1101735"/>
                            <a:ext cx="4551" cy="23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8" name="AutoShape 49"/>
                        <wps:cNvSpPr>
                          <a:spLocks noChangeArrowheads="1"/>
                        </wps:cNvSpPr>
                        <wps:spPr bwMode="auto">
                          <a:xfrm>
                            <a:off x="1097245" y="1101735"/>
                            <a:ext cx="4552" cy="23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9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1106429" y="1101735"/>
                            <a:ext cx="4552" cy="23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1F497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0" name="AutoShape 51"/>
                        <wps:cNvSpPr>
                          <a:spLocks noChangeArrowheads="1"/>
                        </wps:cNvSpPr>
                        <wps:spPr bwMode="auto">
                          <a:xfrm>
                            <a:off x="1092693" y="1101735"/>
                            <a:ext cx="4552" cy="23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42" o:spid="_x0000_s1026" style="position:absolute;margin-left:206.6pt;margin-top:27.15pt;width:74pt;height:17.8pt;z-index:251673600" coordorigin="10926,10994" coordsize="18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">
                <v:rect id="Rectangle 43" o:spid="_x0000_s1027" style="position:absolute;left:10926;top:10994;width:183;height:46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gAJ8QA&#10;AADbAAAADwAAAGRycy9kb3ducmV2LnhtbESPT4vCMBTE74LfITzBm6aKSukaZVEEhcX/B49vm7dt&#10;afNSmqzWb28WFjwOM/MbZr5sTSXu1LjCsoLRMAJBnFpdcKbgetkMYhDOI2usLJOCJzlYLrqdOSba&#10;PvhE97PPRICwS1BB7n2dSOnSnAy6oa2Jg/djG4M+yCaTusFHgJtKjqNoJg0WHBZyrGmVU1qef42C&#10;w/Ug4/X3ZX8sd+X2pmeTr+nuplS/135+gPDU+nf4v73VCuIx/H0JP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oACfEAAAA2wAAAA8AAAAAAAAAAAAAAAAAmAIAAGRycy9k&#10;b3ducmV2LnhtbFBLBQYAAAAABAAEAPUAAACJAwAAAAA=&#10;" stroked="f">
                  <v:stroke joinstyle="round"/>
                  <v:textbox inset="2.88pt,2.88pt,2.88pt,2.88pt"/>
                </v:rect>
                <v:shape id="AutoShape 44" o:spid="_x0000_s1028" type="#_x0000_t5" style="position:absolute;left:11018;top:10994;width:46;height:24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SpAsQA&#10;AADbAAAADwAAAGRycy9kb3ducmV2LnhtbESPT2sCMRTE70K/Q3iF3jTrH0RWo0ih0oMFtaVeH5vn&#10;7mLyEjZxXfvpjSD0OMzMb5jFqrNGtNSE2rGC4SADQVw4XXOp4Of7oz8DESKyRuOYFNwowGr50ltg&#10;rt2V99QeYikShEOOCqoYfS5lKCqyGAbOEyfv5BqLMcmmlLrBa4JbI0dZNpUWa04LFXp6r6g4Hy5W&#10;wSYcTXk2p23Wkv8bf/nNbjL9VerttVvPQUTq4n/42f7UCmZjeHxJP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UqQLEAAAA2wAAAA8AAAAAAAAAAAAAAAAAmAIAAGRycy9k&#10;b3ducmV2LnhtbFBLBQYAAAAABAAEAPUAAACJAwAAAAA=&#10;" fillcolor="#1f497d" stroked="f" strokecolor="black [0]" strokeweight="0" insetpen="t">
                  <v:shadow color="#eeece1"/>
                  <v:textbox inset="2.88pt,2.88pt,2.88pt,2.88pt"/>
                </v:shape>
                <v:shape id="AutoShape 45" o:spid="_x0000_s1029" type="#_x0000_t5" style="position:absolute;left:10972;top:10994;width:45;height:24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nhdMYA&#10;AADbAAAADwAAAGRycy9kb3ducmV2LnhtbESPQWvCQBSE74X+h+UJvRTdKFIkugm2VCp4KE29eHtk&#10;n9lo9m3IbmPqr3cLBY/DzHzDrPLBNqKnzteOFUwnCQji0umaKwX77814AcIHZI2NY1LwSx7y7PFh&#10;hal2F/6ivgiViBD2KSowIbSplL40ZNFPXEscvaPrLIYou0rqDi8Rbhs5S5IXabHmuGCwpTdD5bn4&#10;sQrKHZrP9zPP+9d+unn+OFxndXtS6mk0rJcgAg3hHv5vb7WCxRz+vsQf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3nhdMYAAADbAAAADwAAAAAAAAAAAAAAAACYAgAAZHJz&#10;L2Rvd25yZXYueG1sUEsFBgAAAAAEAAQA9QAAAIsDAAAAAA==&#10;" fillcolor="#c0504d" stroked="f" strokecolor="black [0]" strokeweight="0" insetpen="t">
                  <v:shadow color="#eeece1"/>
                  <v:textbox inset="2.88pt,2.88pt,2.88pt,2.88pt"/>
                </v:shape>
                <v:shape id="AutoShape 46" o:spid="_x0000_s1030" type="#_x0000_t5" style="position:absolute;left:11064;top:10994;width:45;height:24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27HcQA&#10;AADbAAAADwAAAGRycy9kb3ducmV2LnhtbESPQWsCMRSE7wX/Q3hCb5ptwbKsRrGC1Fvrag+9PZLn&#10;7rqblzVJdfvvm4LQ4zAz3zCL1WA7cSUfGscKnqYZCGLtTMOVguNhO8lBhIhssHNMCn4owGo5elhg&#10;YdyN93QtYyUShEOBCuoY+0LKoGuyGKauJ07eyXmLMUlfSePxluC2k89Z9iItNpwWauxpU5Nuy2+r&#10;YNd96o/t17lt3/LX8v3iMz3bt0o9jof1HESkIf6H7+2dUZDP4O9L+g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9ux3EAAAA2wAAAA8AAAAAAAAAAAAAAAAAmAIAAGRycy9k&#10;b3ducmV2LnhtbFBLBQYAAAAABAAEAPUAAACJAwAAAAA=&#10;" fillcolor="#4f81bd" stroked="f" strokecolor="black [0]" strokeweight="0" insetpen="t">
                  <v:shadow color="#eeece1"/>
                  <v:textbox inset="2.88pt,2.88pt,2.88pt,2.88pt"/>
                </v:shape>
                <v:shape id="AutoShape 47" o:spid="_x0000_s1031" type="#_x0000_t5" style="position:absolute;left:10926;top:10994;width:46;height:24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OeNMMA&#10;AADbAAAADwAAAGRycy9kb3ducmV2LnhtbESPQWvCQBSE7wX/w/IEL6IbLWiIriKhRT1q1fMj+0wW&#10;s2/T7Fbjv+8KhR6HmfmGWa47W4s7td44VjAZJyCIC6cNlwpOX5+jFIQPyBprx6TgSR7Wq97bEjPt&#10;Hnyg+zGUIkLYZ6igCqHJpPRFRRb92DXE0bu61mKIsi2lbvER4baW0ySZSYuG40KFDeUVFbfjj1WQ&#10;d3Z72c0nh/z8HYa34YdJ3/dGqUG/2yxABOrCf/ivvdMK0hm8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OeNMMAAADbAAAADwAAAAAAAAAAAAAAAACYAgAAZHJzL2Rv&#10;d25yZXYueG1sUEsFBgAAAAAEAAQA9QAAAIgDAAAAAA==&#10;" fillcolor="black" stroked="f" strokecolor="black [0]" strokeweight="0" insetpen="t">
                  <v:shadow color="#eeece1"/>
                  <v:textbox inset="2.88pt,2.88pt,2.88pt,2.88pt"/>
                </v:shape>
                <v:shape id="AutoShape 48" o:spid="_x0000_s1032" type="#_x0000_t5" style="position:absolute;left:11018;top:11017;width:46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zVaMYA&#10;AADbAAAADwAAAGRycy9kb3ducmV2LnhtbESPQWvCQBSE74L/YXkFL1I3FTSSZiNiFSzSg7bQentk&#10;X5Ng9m3Irrr9992C0OMwM98w+TKYVlypd41lBU+TBARxaXXDlYKP9+3jAoTzyBpby6Tghxwsi+Eg&#10;x0zbGx/oevSViBB2GSqove8yKV1Zk0E3sR1x9L5tb9BH2VdS93iLcNPKaZLMpcGG40KNHa1rKs/H&#10;i1GQjr8wnN7k5jXol93n/nDqqv1MqdFDWD2D8BT8f/je3mkFixT+vsQfI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AzVaMYAAADbAAAADwAAAAAAAAAAAAAAAACYAgAAZHJz&#10;L2Rvd25yZXYueG1sUEsFBgAAAAAEAAQA9QAAAIsDAAAAAA==&#10;" fillcolor="#c0504d" stroked="f" strokecolor="black [0]" strokeweight="0" insetpen="t">
                  <v:shadow color="#eeece1"/>
                  <v:textbox inset="2.88pt,2.88pt,2.88pt,2.88pt"/>
                </v:shape>
                <v:shape id="AutoShape 49" o:spid="_x0000_s1033" type="#_x0000_t5" style="position:absolute;left:10972;top:11017;width:4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UBkb8A&#10;AADbAAAADwAAAGRycy9kb3ducmV2LnhtbERPTYvCMBC9C/6HMIIXWVMVRLpGEUH0IotV8To0Y1ts&#10;JiWJtv77zUHw+Hjfy3VnavEi5yvLCibjBARxbnXFhYLLefezAOEDssbaMil4k4f1qt9bYqptyyd6&#10;ZaEQMYR9igrKEJpUSp+XZNCPbUMcubt1BkOErpDaYRvDTS2nSTKXBiuODSU2tC0pf2RPo2C032R6&#10;a7PW/d2O7+Y6O+2nrlNqOOg2vyACdeEr/rgPWsEijo1f4g+Q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hQGRvwAAANsAAAAPAAAAAAAAAAAAAAAAAJgCAABkcnMvZG93bnJl&#10;di54bWxQSwUGAAAAAAQABAD1AAAAhAMAAAAA&#10;" fillcolor="black" stroked="f" strokecolor="black [0]" strokeweight="0" insetpen="t">
                  <v:shadow color="#eeece1"/>
                  <v:textbox inset="2.88pt,2.88pt,2.88pt,2.88pt"/>
                </v:shape>
                <v:shape id="AutoShape 50" o:spid="_x0000_s1034" type="#_x0000_t5" style="position:absolute;left:11064;top:11017;width:4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/Y8QA&#10;AADbAAAADwAAAGRycy9kb3ducmV2LnhtbESPQWvCQBSE70L/w/IKvenGtohNXaUtKDkJJpZeH9ln&#10;sph9G3a3Mf77bkHwOMzMN8xqM9pODOSDcaxgPstAENdOG24UHKvtdAkiRGSNnWNScKUAm/XDZIW5&#10;dhc+0FDGRiQIhxwVtDH2uZShbslimLmeOHkn5y3GJH0jtcdLgttOPmfZQlo0nBZa7Omrpfpc/loF&#10;P8VQvOw//XZ32L1eZXUqzXdplHp6HD/eQUQa4z18axdawfIN/r+k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p/2PEAAAA2wAAAA8AAAAAAAAAAAAAAAAAmAIAAGRycy9k&#10;b3ducmV2LnhtbFBLBQYAAAAABAAEAPUAAACJAwAAAAA=&#10;" fillcolor="#1f497d" stroked="f" strokecolor="black [0]" strokeweight="0" insetpen="t">
                  <v:shadow color="#eeece1"/>
                  <v:textbox inset="2.88pt,2.88pt,2.88pt,2.88pt"/>
                </v:shape>
                <v:shape id="AutoShape 51" o:spid="_x0000_s1035" type="#_x0000_t5" style="position:absolute;left:10926;top:11017;width:46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K+/8EA&#10;AADbAAAADwAAAGRycy9kb3ducmV2LnhtbERPS2vCQBC+F/wPywi91U0VpKauUoQWCfTgA/E4ZKdJ&#10;MDsbsxON/nr3IPT48b3ny97V6kJtqDwbeB8loIhzbysuDOx3328foIIgW6w9k4EbBVguBi9zTK2/&#10;8oYuWylUDOGQooFSpEm1DnlJDsPIN8SR+/OtQ4mwLbRt8RrDXa3HSTLVDiuODSU2tCopP207Z2Cs&#10;j93k94DZz+F+PnZyyuR+y4x5HfZfn6CEevkXP91ra2AW18cv8Qfo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ivv/BAAAA2wAAAA8AAAAAAAAAAAAAAAAAmAIAAGRycy9kb3du&#10;cmV2LnhtbFBLBQYAAAAABAAEAPUAAACGAwAAAAA=&#10;" fillcolor="#4f81bd" stroked="f" strokecolor="black [0]" strokeweight="0" insetpen="t">
                  <v:shadow color="#eeece1"/>
                  <v:textbox inset="2.88pt,2.88pt,2.88pt,2.88pt"/>
                </v:shape>
              </v:group>
            </w:pict>
          </mc:Fallback>
        </mc:AlternateContent>
      </w:r>
      <w:r w:rsidRPr="00044496">
        <w:rPr>
          <w:rFonts w:ascii="Times New Roman" w:hAnsi="Times New Roman"/>
          <w:noProof/>
          <w:sz w:val="28"/>
          <w:szCs w:val="24"/>
          <w:lang w:eastAsia="en-NZ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E018896" wp14:editId="0BE1A1BC">
                <wp:simplePos x="0" y="0"/>
                <wp:positionH relativeFrom="column">
                  <wp:posOffset>1824990</wp:posOffset>
                </wp:positionH>
                <wp:positionV relativeFrom="paragraph">
                  <wp:posOffset>344805</wp:posOffset>
                </wp:positionV>
                <wp:extent cx="795655" cy="226060"/>
                <wp:effectExtent l="0" t="0" r="4445" b="2540"/>
                <wp:wrapNone/>
                <wp:docPr id="6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5655" cy="226060"/>
                          <a:chOff x="1092693" y="1099495"/>
                          <a:chExt cx="18288" cy="4572"/>
                        </a:xfrm>
                      </wpg:grpSpPr>
                      <wps:wsp>
                        <wps:cNvPr id="62" name="Rectangle 43" hidden="1"/>
                        <wps:cNvSpPr>
                          <a:spLocks noChangeArrowheads="1"/>
                        </wps:cNvSpPr>
                        <wps:spPr bwMode="auto">
                          <a:xfrm>
                            <a:off x="1092693" y="1099495"/>
                            <a:ext cx="18288" cy="45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3" name="AutoShape 44"/>
                        <wps:cNvSpPr>
                          <a:spLocks noChangeArrowheads="1"/>
                        </wps:cNvSpPr>
                        <wps:spPr bwMode="auto">
                          <a:xfrm flipV="1">
                            <a:off x="1101878" y="1099495"/>
                            <a:ext cx="4551" cy="23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1F497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4" name="AutoShape 45"/>
                        <wps:cNvSpPr>
                          <a:spLocks noChangeArrowheads="1"/>
                        </wps:cNvSpPr>
                        <wps:spPr bwMode="auto">
                          <a:xfrm flipV="1">
                            <a:off x="1097245" y="1099495"/>
                            <a:ext cx="4552" cy="23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5" name="AutoShape 46"/>
                        <wps:cNvSpPr>
                          <a:spLocks noChangeArrowheads="1"/>
                        </wps:cNvSpPr>
                        <wps:spPr bwMode="auto">
                          <a:xfrm flipV="1">
                            <a:off x="1106429" y="1099495"/>
                            <a:ext cx="4552" cy="23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6" name="AutoShape 47"/>
                        <wps:cNvSpPr>
                          <a:spLocks noChangeArrowheads="1"/>
                        </wps:cNvSpPr>
                        <wps:spPr bwMode="auto">
                          <a:xfrm flipV="1">
                            <a:off x="1092693" y="1099495"/>
                            <a:ext cx="4552" cy="23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" name="AutoShape 48"/>
                        <wps:cNvSpPr>
                          <a:spLocks noChangeArrowheads="1"/>
                        </wps:cNvSpPr>
                        <wps:spPr bwMode="auto">
                          <a:xfrm>
                            <a:off x="1101878" y="1101735"/>
                            <a:ext cx="4551" cy="23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" name="AutoShape 49"/>
                        <wps:cNvSpPr>
                          <a:spLocks noChangeArrowheads="1"/>
                        </wps:cNvSpPr>
                        <wps:spPr bwMode="auto">
                          <a:xfrm>
                            <a:off x="1097245" y="1101735"/>
                            <a:ext cx="4552" cy="23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1106429" y="1101735"/>
                            <a:ext cx="4552" cy="23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1F497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" name="AutoShape 51"/>
                        <wps:cNvSpPr>
                          <a:spLocks noChangeArrowheads="1"/>
                        </wps:cNvSpPr>
                        <wps:spPr bwMode="auto">
                          <a:xfrm>
                            <a:off x="1092693" y="1101735"/>
                            <a:ext cx="4552" cy="23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42" o:spid="_x0000_s1026" style="position:absolute;margin-left:143.7pt;margin-top:27.15pt;width:62.65pt;height:17.8pt;z-index:251669504" coordorigin="10926,10994" coordsize="18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">
                <v:rect id="Rectangle 43" o:spid="_x0000_s1027" style="position:absolute;left:10926;top:10994;width:183;height:46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Tm3cYA&#10;AADbAAAADwAAAGRycy9kb3ducmV2LnhtbESPQWvCQBSE74X+h+UVems2lRokuoq0FCJIbdWDx2f2&#10;mYRk34bsmsR/3y0UPA4z8w2zWI2mET11rrKs4DWKQRDnVldcKDgePl9mIJxH1thYJgU3crBaPj4s&#10;MNV24B/q974QAcIuRQWl920qpctLMugi2xIH72I7gz7IrpC6wyHATSMncZxIgxWHhRJbei8pr/dX&#10;o2B33MnZx/nw9V1v6uykk7ftdHNS6vlpXM9BeBr9PfzfzrSCZAJ/X8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Tm3cYAAADbAAAADwAAAAAAAAAAAAAAAACYAgAAZHJz&#10;L2Rvd25yZXYueG1sUEsFBgAAAAAEAAQA9QAAAIsDAAAAAA==&#10;" stroked="f">
                  <v:stroke joinstyle="round"/>
                  <v:textbox inset="2.88pt,2.88pt,2.88pt,2.88pt"/>
                </v:rect>
                <v:shape id="AutoShape 44" o:spid="_x0000_s1028" type="#_x0000_t5" style="position:absolute;left:11018;top:10994;width:46;height:24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hP+MQA&#10;AADbAAAADwAAAGRycy9kb3ducmV2LnhtbESPQWsCMRSE74L/ITyhN81Wy1JWoxRB6cFCtaVeH5vn&#10;7mLyEjZxXfvrm4LgcZiZb5jFqrdGdNSGxrGC50kGgrh0uuFKwffXZvwKIkRkjcYxKbhRgNVyOFhg&#10;od2V99QdYiUShEOBCuoYfSFlKGuyGCbOEyfv5FqLMcm2krrFa4JbI6dZlkuLDaeFGj2tayrPh4tV&#10;sA1HU53NaZd15H9nH377+ZL/KPU06t/mICL18RG+t9+1gnwG/1/S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YT/jEAAAA2wAAAA8AAAAAAAAAAAAAAAAAmAIAAGRycy9k&#10;b3ducmV2LnhtbFBLBQYAAAAABAAEAPUAAACJAwAAAAA=&#10;" fillcolor="#1f497d" stroked="f" strokecolor="black [0]" strokeweight="0" insetpen="t">
                  <v:shadow color="#eeece1"/>
                  <v:textbox inset="2.88pt,2.88pt,2.88pt,2.88pt"/>
                </v:shape>
                <v:shape id="AutoShape 45" o:spid="_x0000_s1029" type="#_x0000_t5" style="position:absolute;left:10972;top:10994;width:45;height:24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UHjsYA&#10;AADbAAAADwAAAGRycy9kb3ducmV2LnhtbESPQWvCQBSE74X+h+UJvRTdKCIlugm2VCp4KKZevD2y&#10;z2w0+zZktzH117uFQo/DzHzDrPLBNqKnzteOFUwnCQji0umaKwWHr834BYQPyBobx6Tghzzk2ePD&#10;ClPtrrynvgiViBD2KSowIbSplL40ZNFPXEscvZPrLIYou0rqDq8Rbhs5S5KFtFhzXDDY0puh8lJ8&#10;WwXlDs3n+4Xn/Ws/3Tx/HG+zuj0r9TQa1ksQgYbwH/5rb7WCxRx+v8QfI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UHjsYAAADbAAAADwAAAAAAAAAAAAAAAACYAgAAZHJz&#10;L2Rvd25yZXYueG1sUEsFBgAAAAAEAAQA9QAAAIsDAAAAAA==&#10;" fillcolor="#c0504d" stroked="f" strokecolor="black [0]" strokeweight="0" insetpen="t">
                  <v:shadow color="#eeece1"/>
                  <v:textbox inset="2.88pt,2.88pt,2.88pt,2.88pt"/>
                </v:shape>
                <v:shape id="AutoShape 46" o:spid="_x0000_s1030" type="#_x0000_t5" style="position:absolute;left:11064;top:10994;width:45;height:24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Fd58QA&#10;AADbAAAADwAAAGRycy9kb3ducmV2LnhtbESPQWsCMRSE74X+h/CE3rpZBUVWo2hB6q11bQ/eHslz&#10;d93Ny5qkuv33TaHQ4zAz3zDL9WA7cSMfGscKxlkOglg703Cl4OO4e56DCBHZYOeYFHxTgPXq8WGJ&#10;hXF3PtCtjJVIEA4FKqhj7Aspg67JYshcT5y8s/MWY5K+ksbjPcFtJyd5PpMWG04LNfb0UpNuyy+r&#10;YN996vfd6dK2r/Nt+Xb1uZ4eWqWeRsNmASLSEP/Df+29UTCbwu+X9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xXefEAAAA2wAAAA8AAAAAAAAAAAAAAAAAmAIAAGRycy9k&#10;b3ducmV2LnhtbFBLBQYAAAAABAAEAPUAAACJAwAAAAA=&#10;" fillcolor="#4f81bd" stroked="f" strokecolor="black [0]" strokeweight="0" insetpen="t">
                  <v:shadow color="#eeece1"/>
                  <v:textbox inset="2.88pt,2.88pt,2.88pt,2.88pt"/>
                </v:shape>
                <v:shape id="AutoShape 47" o:spid="_x0000_s1031" type="#_x0000_t5" style="position:absolute;left:10926;top:10994;width:46;height:24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94zsMA&#10;AADbAAAADwAAAGRycy9kb3ducmV2LnhtbESPQWvCQBSE7wX/w/KEXkQ3VogSXUWCpXrUqudH9pks&#10;Zt/G7FbTf+8KhR6HmfmGWaw6W4s7td44VjAeJSCIC6cNlwqO35/DGQgfkDXWjknBL3lYLXtvC8y0&#10;e/Ce7odQighhn6GCKoQmk9IXFVn0I9cQR+/iWoshyraUusVHhNtafiRJKi0ajgsVNpRXVFwPP1ZB&#10;3tmv83Y63uenWxhcBxszm+yMUu/9bj0HEagL/+G/9lYrSFN4fYk/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94zsMAAADbAAAADwAAAAAAAAAAAAAAAACYAgAAZHJzL2Rv&#10;d25yZXYueG1sUEsFBgAAAAAEAAQA9QAAAIgDAAAAAA==&#10;" fillcolor="black" stroked="f" strokecolor="black [0]" strokeweight="0" insetpen="t">
                  <v:shadow color="#eeece1"/>
                  <v:textbox inset="2.88pt,2.88pt,2.88pt,2.88pt"/>
                </v:shape>
                <v:shape id="AutoShape 48" o:spid="_x0000_s1032" type="#_x0000_t5" style="position:absolute;left:11018;top:11017;width:46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AzksQA&#10;AADbAAAADwAAAGRycy9kb3ducmV2LnhtbESPQWsCMRSE74L/ITyhF6lZC1VZjSJqQREPaqH19tg8&#10;dxc3L8sm1fTfG0HwOMzMN8xkFkwlrtS40rKCfi8BQZxZXXKu4Pv49T4C4TyyxsoyKfgnB7NpuzXB&#10;VNsb7+l68LmIEHYpKii8r1MpXVaQQdezNXH0zrYx6KNscqkbvEW4qeRHkgykwZLjQoE1LQrKLoc/&#10;o2DY/cVw2snVJujl+me7P9X59lOpt06Yj0F4Cv4VfrbXWsFgCI8v8QfI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AM5LEAAAA2wAAAA8AAAAAAAAAAAAAAAAAmAIAAGRycy9k&#10;b3ducmV2LnhtbFBLBQYAAAAABAAEAPUAAACJAwAAAAA=&#10;" fillcolor="#c0504d" stroked="f" strokecolor="black [0]" strokeweight="0" insetpen="t">
                  <v:shadow color="#eeece1"/>
                  <v:textbox inset="2.88pt,2.88pt,2.88pt,2.88pt"/>
                </v:shape>
                <v:shape id="AutoShape 49" o:spid="_x0000_s1033" type="#_x0000_t5" style="position:absolute;left:10972;top:11017;width:4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nna8AA&#10;AADbAAAADwAAAGRycy9kb3ducmV2LnhtbERPTYvCMBC9L/gfwgheFk3XBZFqWkQQvchid8Xr0Ixt&#10;sZmUJGvrvzcHwePjfa/zwbTiTs43lhV8zRIQxKXVDVcK/n530yUIH5A1tpZJwYM85NnoY42ptj2f&#10;6F6ESsQQ9ikqqEPoUil9WZNBP7MdceSu1hkMEbpKaod9DDetnCfJQhpsODbU2NG2pvJW/BsFn/tN&#10;obe26N3P5fjozt+n/dwNSk3Gw2YFItAQ3uKX+6AVLOLY+CX+AJk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nna8AAAADbAAAADwAAAAAAAAAAAAAAAACYAgAAZHJzL2Rvd25y&#10;ZXYueG1sUEsFBgAAAAAEAAQA9QAAAIUDAAAAAA==&#10;" fillcolor="black" stroked="f" strokecolor="black [0]" strokeweight="0" insetpen="t">
                  <v:shadow color="#eeece1"/>
                  <v:textbox inset="2.88pt,2.88pt,2.88pt,2.88pt"/>
                </v:shape>
                <v:shape id="AutoShape 50" o:spid="_x0000_s1034" type="#_x0000_t5" style="position:absolute;left:11064;top:11017;width:4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ZmcMA&#10;AADbAAAADwAAAGRycy9kb3ducmV2LnhtbESPQWsCMRSE70L/Q3hCb5q1LaKrUdqCsifBtcXrY/Pc&#10;DW5eliRd13/fCIUeh5n5hllvB9uKnnwwjhXMphkI4sppw7WCr9NusgARIrLG1jEpuFOA7eZptMZc&#10;uxsfqS9jLRKEQ44Kmhi7XMpQNWQxTF1HnLyL8xZjkr6W2uMtwW0rX7JsLi0aTgsNdvTZUHUtf6yC&#10;c9EXr4cPv9sf9293ebqU5rs0Sj2Ph/cViEhD/A//tQutYL6Ex5f0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UZmcMAAADbAAAADwAAAAAAAAAAAAAAAACYAgAAZHJzL2Rv&#10;d25yZXYueG1sUEsFBgAAAAAEAAQA9QAAAIgDAAAAAA==&#10;" fillcolor="#1f497d" stroked="f" strokecolor="black [0]" strokeweight="0" insetpen="t">
                  <v:shadow color="#eeece1"/>
                  <v:textbox inset="2.88pt,2.88pt,2.88pt,2.88pt"/>
                </v:shape>
                <v:shape id="AutoShape 51" o:spid="_x0000_s1035" type="#_x0000_t5" style="position:absolute;left:10926;top:11017;width:46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5YBcEA&#10;AADbAAAADwAAAGRycy9kb3ducmV2LnhtbERPS2vCQBC+F/wPywi91U0VrKSuUoQWCfTgA/E4ZKdJ&#10;MDsbsxON/nr3IPT48b3ny97V6kJtqDwbeB8loIhzbysuDOx3328zUEGQLdaeycCNAiwXg5c5ptZf&#10;eUOXrRQqhnBI0UAp0qRah7wkh2HkG+LI/fnWoUTYFtq2eI3hrtbjJJlqhxXHhhIbWpWUn7adMzDW&#10;x27ye8Ds53A/Hzs5ZXK/Zca8DvuvT1BCvfyLn+61NfAR18cv8Qfo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uWAXBAAAA2wAAAA8AAAAAAAAAAAAAAAAAmAIAAGRycy9kb3du&#10;cmV2LnhtbFBLBQYAAAAABAAEAPUAAACGAwAAAAA=&#10;" fillcolor="#4f81bd" stroked="f" strokecolor="black [0]" strokeweight="0" insetpen="t">
                  <v:shadow color="#eeece1"/>
                  <v:textbox inset="2.88pt,2.88pt,2.88pt,2.88pt"/>
                </v:shape>
              </v:group>
            </w:pict>
          </mc:Fallback>
        </mc:AlternateContent>
      </w:r>
      <w:r w:rsidRPr="00044496">
        <w:rPr>
          <w:rFonts w:ascii="Times New Roman" w:hAnsi="Times New Roman"/>
          <w:noProof/>
          <w:sz w:val="28"/>
          <w:szCs w:val="24"/>
          <w:lang w:eastAsia="en-NZ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A066876" wp14:editId="12E2556E">
                <wp:simplePos x="0" y="0"/>
                <wp:positionH relativeFrom="column">
                  <wp:posOffset>911225</wp:posOffset>
                </wp:positionH>
                <wp:positionV relativeFrom="paragraph">
                  <wp:posOffset>344805</wp:posOffset>
                </wp:positionV>
                <wp:extent cx="911860" cy="226060"/>
                <wp:effectExtent l="0" t="0" r="2540" b="2540"/>
                <wp:wrapNone/>
                <wp:docPr id="5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860" cy="226060"/>
                          <a:chOff x="1092693" y="1099495"/>
                          <a:chExt cx="18288" cy="4572"/>
                        </a:xfrm>
                      </wpg:grpSpPr>
                      <wps:wsp>
                        <wps:cNvPr id="52" name="Rectangle 43" hidden="1"/>
                        <wps:cNvSpPr>
                          <a:spLocks noChangeArrowheads="1"/>
                        </wps:cNvSpPr>
                        <wps:spPr bwMode="auto">
                          <a:xfrm>
                            <a:off x="1092693" y="1099495"/>
                            <a:ext cx="18288" cy="45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3" name="AutoShape 44"/>
                        <wps:cNvSpPr>
                          <a:spLocks noChangeArrowheads="1"/>
                        </wps:cNvSpPr>
                        <wps:spPr bwMode="auto">
                          <a:xfrm flipV="1">
                            <a:off x="1101878" y="1099495"/>
                            <a:ext cx="4551" cy="23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1F497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4" name="AutoShape 45"/>
                        <wps:cNvSpPr>
                          <a:spLocks noChangeArrowheads="1"/>
                        </wps:cNvSpPr>
                        <wps:spPr bwMode="auto">
                          <a:xfrm flipV="1">
                            <a:off x="1097245" y="1099495"/>
                            <a:ext cx="4552" cy="23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5" name="AutoShape 46"/>
                        <wps:cNvSpPr>
                          <a:spLocks noChangeArrowheads="1"/>
                        </wps:cNvSpPr>
                        <wps:spPr bwMode="auto">
                          <a:xfrm flipV="1">
                            <a:off x="1106429" y="1099495"/>
                            <a:ext cx="4552" cy="23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6" name="AutoShape 47"/>
                        <wps:cNvSpPr>
                          <a:spLocks noChangeArrowheads="1"/>
                        </wps:cNvSpPr>
                        <wps:spPr bwMode="auto">
                          <a:xfrm flipV="1">
                            <a:off x="1092693" y="1099495"/>
                            <a:ext cx="4552" cy="23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7" name="AutoShape 48"/>
                        <wps:cNvSpPr>
                          <a:spLocks noChangeArrowheads="1"/>
                        </wps:cNvSpPr>
                        <wps:spPr bwMode="auto">
                          <a:xfrm>
                            <a:off x="1101878" y="1101735"/>
                            <a:ext cx="4551" cy="23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8" name="AutoShape 49"/>
                        <wps:cNvSpPr>
                          <a:spLocks noChangeArrowheads="1"/>
                        </wps:cNvSpPr>
                        <wps:spPr bwMode="auto">
                          <a:xfrm>
                            <a:off x="1097245" y="1101735"/>
                            <a:ext cx="4552" cy="23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9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1106429" y="1101735"/>
                            <a:ext cx="4552" cy="23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1F497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0" name="AutoShape 51"/>
                        <wps:cNvSpPr>
                          <a:spLocks noChangeArrowheads="1"/>
                        </wps:cNvSpPr>
                        <wps:spPr bwMode="auto">
                          <a:xfrm>
                            <a:off x="1092693" y="1101735"/>
                            <a:ext cx="4552" cy="23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42" o:spid="_x0000_s1026" style="position:absolute;margin-left:71.75pt;margin-top:27.15pt;width:71.8pt;height:17.8pt;z-index:251667456" coordorigin="10926,10994" coordsize="18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">
                <v:rect id="Rectangle 43" o:spid="_x0000_s1027" style="position:absolute;left:10926;top:10994;width:183;height:46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gsYMUA&#10;AADbAAAADwAAAGRycy9kb3ducmV2LnhtbESPQWvCQBSE7wX/w/KE3uqmUiWkrlKUgkLRNnrw+Mw+&#10;k5Ds25DdJum/dwWhx2FmvmEWq8HUoqPWlZYVvE4iEMSZ1SXnCk7Hz5cYhPPIGmvLpOCPHKyWo6cF&#10;Jtr2/ENd6nMRIOwSVFB43yRSuqwgg25iG+LgXW1r0AfZ5lK32Ae4qeU0iubSYMlhocCG1gVlVfpr&#10;FBxOBxlvLsf9d7Wrtmc9f/ua7c5KPY+Hj3cQngb/H360t1rBbAr3L+EH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iCxgxQAAANsAAAAPAAAAAAAAAAAAAAAAAJgCAABkcnMv&#10;ZG93bnJldi54bWxQSwUGAAAAAAQABAD1AAAAigMAAAAA&#10;" stroked="f">
                  <v:stroke joinstyle="round"/>
                  <v:textbox inset="2.88pt,2.88pt,2.88pt,2.88pt"/>
                </v:rect>
                <v:shape id="AutoShape 44" o:spid="_x0000_s1028" type="#_x0000_t5" style="position:absolute;left:11018;top:10994;width:46;height:24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SFRcQA&#10;AADbAAAADwAAAGRycy9kb3ducmV2LnhtbESPQWsCMRSE7wX/Q3iCt5q1tiKrUaRQ8dBCXUWvj81z&#10;dzF5CZt03fbXN4WCx2FmvmGW694a0VEbGscKJuMMBHHpdMOVguPh7XEOIkRkjcYxKfimAOvV4GGJ&#10;uXY33lNXxEokCIccFdQx+lzKUNZkMYydJ07exbUWY5JtJXWLtwS3Rj5l2UxabDgt1OjptabyWnxZ&#10;BdtwNtXVXN6zjvzP9MNvP59nJ6VGw36zABGpj/fwf3unFbxM4e9L+g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0hUXEAAAA2wAAAA8AAAAAAAAAAAAAAAAAmAIAAGRycy9k&#10;b3ducmV2LnhtbFBLBQYAAAAABAAEAPUAAACJAwAAAAA=&#10;" fillcolor="#1f497d" stroked="f" strokecolor="black [0]" strokeweight="0" insetpen="t">
                  <v:shadow color="#eeece1"/>
                  <v:textbox inset="2.88pt,2.88pt,2.88pt,2.88pt"/>
                </v:shape>
                <v:shape id="AutoShape 45" o:spid="_x0000_s1029" type="#_x0000_t5" style="position:absolute;left:10972;top:10994;width:45;height:24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NM8UA&#10;AADbAAAADwAAAGRycy9kb3ducmV2LnhtbESPQWsCMRSE7wX/Q3hCL6JZRaVsjaKiVOhBtF56e2ye&#10;m9XNy7JJ162/vhGEHoeZ+YaZLVpbioZqXzhWMBwkIIgzpwvOFZy+tv03ED4gaywdk4Jf8rCYd15m&#10;mGp34wM1x5CLCGGfogITQpVK6TNDFv3AVcTRO7vaYoiyzqWu8RbhtpSjJJlKiwXHBYMVrQ1l1+OP&#10;VZB9otlvrjxuVs1w2/v4vo+K6qLUa7ddvoMI1Ib/8LO90womY3h8i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Gc0zxQAAANsAAAAPAAAAAAAAAAAAAAAAAJgCAABkcnMv&#10;ZG93bnJldi54bWxQSwUGAAAAAAQABAD1AAAAigMAAAAA&#10;" fillcolor="#c0504d" stroked="f" strokecolor="black [0]" strokeweight="0" insetpen="t">
                  <v:shadow color="#eeece1"/>
                  <v:textbox inset="2.88pt,2.88pt,2.88pt,2.88pt"/>
                </v:shape>
                <v:shape id="AutoShape 46" o:spid="_x0000_s1030" type="#_x0000_t5" style="position:absolute;left:11064;top:10994;width:45;height:24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2XWsQA&#10;AADbAAAADwAAAGRycy9kb3ducmV2LnhtbESPQWsCMRSE7wX/Q3hCb5qtsEW2RmkF0Zt1tYfeHsnr&#10;7nY3L2uS6vrvm4LQ4zAz3zCL1WA7cSEfGscKnqYZCGLtTMOVgtNxM5mDCBHZYOeYFNwowGo5elhg&#10;YdyVD3QpYyUShEOBCuoY+0LKoGuyGKauJ07el/MWY5K+ksbjNcFtJ2dZ9iwtNpwWauxpXZNuyx+r&#10;YNd96PfN53fbbudv5f7sM50fWqUex8PrC4hIQ/wP39s7oyDP4e9L+g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dl1rEAAAA2wAAAA8AAAAAAAAAAAAAAAAAmAIAAGRycy9k&#10;b3ducmV2LnhtbFBLBQYAAAAABAAEAPUAAACJAwAAAAA=&#10;" fillcolor="#4f81bd" stroked="f" strokecolor="black [0]" strokeweight="0" insetpen="t">
                  <v:shadow color="#eeece1"/>
                  <v:textbox inset="2.88pt,2.88pt,2.88pt,2.88pt"/>
                </v:shape>
                <v:shape id="AutoShape 47" o:spid="_x0000_s1031" type="#_x0000_t5" style="position:absolute;left:10926;top:10994;width:46;height:24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Oyc8QA&#10;AADbAAAADwAAAGRycy9kb3ducmV2LnhtbESPT4vCMBTE74LfITxhL6Kpu/iHahQpK+seddXzo3m2&#10;weal20St394sCHscZuY3zGLV2krcqPHGsYLRMAFBnDttuFBw+NkMZiB8QNZYOSYFD/KwWnY7C0y1&#10;u/OObvtQiAhhn6KCMoQ6ldLnJVn0Q1cTR+/sGoshyqaQusF7hNtKvifJRFo0HBdKrCkrKb/sr1ZB&#10;1tqv03Y62mXH39C/9D/N7OPbKPXWa9dzEIHa8B9+tbdawXgCf1/iD5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zsnPEAAAA2wAAAA8AAAAAAAAAAAAAAAAAmAIAAGRycy9k&#10;b3ducmV2LnhtbFBLBQYAAAAABAAEAPUAAACJAwAAAAA=&#10;" fillcolor="black" stroked="f" strokecolor="black [0]" strokeweight="0" insetpen="t">
                  <v:shadow color="#eeece1"/>
                  <v:textbox inset="2.88pt,2.88pt,2.88pt,2.88pt"/>
                </v:shape>
                <v:shape id="AutoShape 48" o:spid="_x0000_s1032" type="#_x0000_t5" style="position:absolute;left:11018;top:11017;width:46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z5L8YA&#10;AADbAAAADwAAAGRycy9kb3ducmV2LnhtbESPT2vCQBTE74V+h+UVvBTdVLCRNKuUtoJFPPgHNLdH&#10;9jUJzb4N2VW3394VCh6HmfkNk8+DacWZetdYVvAySkAQl1Y3XCnY7xbDKQjnkTW2lknBHzmYzx4f&#10;csy0vfCGzltfiQhhl6GC2vsuk9KVNRl0I9sRR+/H9gZ9lH0ldY+XCDetHCfJqzTYcFyosaOPmsrf&#10;7ckoSJ+PGIq1/PoO+nN5WG2KrlpNlBo8hfc3EJ6Cv4f/20utYJLC7Uv8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z5L8YAAADbAAAADwAAAAAAAAAAAAAAAACYAgAAZHJz&#10;L2Rvd25yZXYueG1sUEsFBgAAAAAEAAQA9QAAAIsDAAAAAA==&#10;" fillcolor="#c0504d" stroked="f" strokecolor="black [0]" strokeweight="0" insetpen="t">
                  <v:shadow color="#eeece1"/>
                  <v:textbox inset="2.88pt,2.88pt,2.88pt,2.88pt"/>
                </v:shape>
                <v:shape id="AutoShape 49" o:spid="_x0000_s1033" type="#_x0000_t5" style="position:absolute;left:10972;top:11017;width:4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Ut1sEA&#10;AADbAAAADwAAAGRycy9kb3ducmV2LnhtbERPz2vCMBS+C/sfwhvsIppO2ZDOKFIY9SLDTNn10Tzb&#10;YvNSkszW/94cBjt+fL/X29F24kY+tI4VvM4zEMSVMy3XCk7fn7MViBCRDXaOScGdAmw3T5M15sYN&#10;fKSbjrVIIRxyVNDE2OdShqohi2HueuLEXZy3GBP0tTQehxRuO7nIsndpseXU0GBPRUPVVf9aBdNy&#10;p03h9OC/fg73/rw8lgs/KvXyPO4+QEQa47/4z703Ct7S2PQl/QC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lLdbBAAAA2wAAAA8AAAAAAAAAAAAAAAAAmAIAAGRycy9kb3du&#10;cmV2LnhtbFBLBQYAAAAABAAEAPUAAACGAwAAAAA=&#10;" fillcolor="black" stroked="f" strokecolor="black [0]" strokeweight="0" insetpen="t">
                  <v:shadow color="#eeece1"/>
                  <v:textbox inset="2.88pt,2.88pt,2.88pt,2.88pt"/>
                </v:shape>
                <v:shape id="AutoShape 50" o:spid="_x0000_s1034" type="#_x0000_t5" style="position:absolute;left:11064;top:11017;width:4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nTJMQA&#10;AADbAAAADwAAAGRycy9kb3ducmV2LnhtbESPQWsCMRSE74X+h/AK3mq22krdGqUKyp4Krhavj81z&#10;N3TzsiRxXf99Uyh4HGbmG2axGmwrevLBOFbwMs5AEFdOG64VHA/b53cQISJrbB2TghsFWC0fHxaY&#10;a3flPfVlrEWCcMhRQRNjl0sZqoYshrHriJN3dt5iTNLXUnu8Jrht5STLZtKi4bTQYEebhqqf8mIV&#10;nIq+mH6t/Xa3373e5OFcmu/SKDV6Gj4/QEQa4j383y60grc5/H1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J0yTEAAAA2wAAAA8AAAAAAAAAAAAAAAAAmAIAAGRycy9k&#10;b3ducmV2LnhtbFBLBQYAAAAABAAEAPUAAACJAwAAAAA=&#10;" fillcolor="#1f497d" stroked="f" strokecolor="black [0]" strokeweight="0" insetpen="t">
                  <v:shadow color="#eeece1"/>
                  <v:textbox inset="2.88pt,2.88pt,2.88pt,2.88pt"/>
                </v:shape>
                <v:shape id="AutoShape 51" o:spid="_x0000_s1035" type="#_x0000_t5" style="position:absolute;left:10926;top:11017;width:46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fO2MEA&#10;AADbAAAADwAAAGRycy9kb3ducmV2LnhtbERPTWvCQBC9C/6HZQRvulFBSuoqpaBIwEOtiMchO02C&#10;2dmYnWj013cPhR4f73u16V2t7tSGyrOB2TQBRZx7W3Fh4PS9nbyBCoJssfZMBp4UYLMeDlaYWv/g&#10;L7ofpVAxhEOKBkqRJtU65CU5DFPfEEfux7cOJcK20LbFRwx3tZ4nyVI7rDg2lNjQZ0n59dg5A3N9&#10;6RaHM2a78+t26eSayeuZGTMe9R/voIR6+Rf/uffWwDKuj1/iD9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3ztjBAAAA2wAAAA8AAAAAAAAAAAAAAAAAmAIAAGRycy9kb3du&#10;cmV2LnhtbFBLBQYAAAAABAAEAPUAAACGAwAAAAA=&#10;" fillcolor="#4f81bd" stroked="f" strokecolor="black [0]" strokeweight="0" insetpen="t">
                  <v:shadow color="#eeece1"/>
                  <v:textbox inset="2.88pt,2.88pt,2.88pt,2.88pt"/>
                </v:shape>
              </v:group>
            </w:pict>
          </mc:Fallback>
        </mc:AlternateContent>
      </w:r>
      <w:r w:rsidRPr="00044496">
        <w:rPr>
          <w:rFonts w:ascii="Times New Roman" w:hAnsi="Times New Roman"/>
          <w:noProof/>
          <w:sz w:val="28"/>
          <w:szCs w:val="24"/>
          <w:lang w:eastAsia="en-NZ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FF41948" wp14:editId="227A9B1A">
                <wp:simplePos x="0" y="0"/>
                <wp:positionH relativeFrom="column">
                  <wp:posOffset>0</wp:posOffset>
                </wp:positionH>
                <wp:positionV relativeFrom="paragraph">
                  <wp:posOffset>344805</wp:posOffset>
                </wp:positionV>
                <wp:extent cx="914400" cy="226060"/>
                <wp:effectExtent l="0" t="0" r="0" b="2540"/>
                <wp:wrapNone/>
                <wp:docPr id="3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26060"/>
                          <a:chOff x="1092693" y="1099495"/>
                          <a:chExt cx="18288" cy="4572"/>
                        </a:xfrm>
                      </wpg:grpSpPr>
                      <wps:wsp>
                        <wps:cNvPr id="32" name="Rectangle 43" hidden="1"/>
                        <wps:cNvSpPr>
                          <a:spLocks noChangeArrowheads="1"/>
                        </wps:cNvSpPr>
                        <wps:spPr bwMode="auto">
                          <a:xfrm>
                            <a:off x="1092693" y="1099495"/>
                            <a:ext cx="18288" cy="45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3" name="AutoShape 44"/>
                        <wps:cNvSpPr>
                          <a:spLocks noChangeArrowheads="1"/>
                        </wps:cNvSpPr>
                        <wps:spPr bwMode="auto">
                          <a:xfrm flipV="1">
                            <a:off x="1101878" y="1099495"/>
                            <a:ext cx="4551" cy="23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1F497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4" name="AutoShape 45"/>
                        <wps:cNvSpPr>
                          <a:spLocks noChangeArrowheads="1"/>
                        </wps:cNvSpPr>
                        <wps:spPr bwMode="auto">
                          <a:xfrm flipV="1">
                            <a:off x="1097245" y="1099495"/>
                            <a:ext cx="4552" cy="23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5" name="AutoShape 46"/>
                        <wps:cNvSpPr>
                          <a:spLocks noChangeArrowheads="1"/>
                        </wps:cNvSpPr>
                        <wps:spPr bwMode="auto">
                          <a:xfrm flipV="1">
                            <a:off x="1106429" y="1099495"/>
                            <a:ext cx="4552" cy="23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6" name="AutoShape 47"/>
                        <wps:cNvSpPr>
                          <a:spLocks noChangeArrowheads="1"/>
                        </wps:cNvSpPr>
                        <wps:spPr bwMode="auto">
                          <a:xfrm flipV="1">
                            <a:off x="1092693" y="1099495"/>
                            <a:ext cx="4552" cy="23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7" name="AutoShape 48"/>
                        <wps:cNvSpPr>
                          <a:spLocks noChangeArrowheads="1"/>
                        </wps:cNvSpPr>
                        <wps:spPr bwMode="auto">
                          <a:xfrm>
                            <a:off x="1101878" y="1101735"/>
                            <a:ext cx="4551" cy="23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8" name="AutoShape 49"/>
                        <wps:cNvSpPr>
                          <a:spLocks noChangeArrowheads="1"/>
                        </wps:cNvSpPr>
                        <wps:spPr bwMode="auto">
                          <a:xfrm>
                            <a:off x="1097245" y="1101735"/>
                            <a:ext cx="4552" cy="23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9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1106429" y="1101735"/>
                            <a:ext cx="4552" cy="23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1F497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0" name="AutoShape 51"/>
                        <wps:cNvSpPr>
                          <a:spLocks noChangeArrowheads="1"/>
                        </wps:cNvSpPr>
                        <wps:spPr bwMode="auto">
                          <a:xfrm>
                            <a:off x="1092693" y="1101735"/>
                            <a:ext cx="4552" cy="233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42" o:spid="_x0000_s1026" style="position:absolute;margin-left:0;margin-top:27.15pt;width:1in;height:17.8pt;z-index:251665408" coordorigin="10926,10994" coordsize="18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">
                <v:rect id="Rectangle 43" o:spid="_x0000_s1027" style="position:absolute;left:10926;top:10994;width:183;height:46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fJwMYA&#10;AADbAAAADwAAAGRycy9kb3ducmV2LnhtbESPQWvCQBSE74X+h+UVeqsbrUpIXaVUBAOibfTg8TX7&#10;TEKyb0N2NfHfdwuFHoeZ+YZZrAbTiBt1rrKsYDyKQBDnVldcKDgdNy8xCOeRNTaWScGdHKyWjw8L&#10;TLTt+YtumS9EgLBLUEHpfZtI6fKSDLqRbYmDd7GdQR9kV0jdYR/gppGTKJpLgxWHhRJb+igpr7Or&#10;UXA4HWS8/j7uP+u03p71fLqbpWelnp+G9zcQngb/H/5rb7WC1wn8fgk/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fJwMYAAADbAAAADwAAAAAAAAAAAAAAAACYAgAAZHJz&#10;L2Rvd25yZXYueG1sUEsFBgAAAAAEAAQA9QAAAIsDAAAAAA==&#10;" stroked="f">
                  <v:stroke joinstyle="round"/>
                  <v:textbox inset="2.88pt,2.88pt,2.88pt,2.88pt"/>
                </v:rect>
                <v:shape id="AutoShape 44" o:spid="_x0000_s1028" type="#_x0000_t5" style="position:absolute;left:11018;top:10994;width:46;height:24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tg5cQA&#10;AADbAAAADwAAAGRycy9kb3ducmV2LnhtbESPQWsCMRSE7wX/Q3hCb91suyJlNUoRlB4qVFvq9bF5&#10;7i4mL2GTrlt/vSkIHoeZ+YaZLwdrRE9daB0reM5yEMSV0y3XCr6/1k+vIEJE1mgck4I/CrBcjB7m&#10;WGp35h31+1iLBOFQooImRl9KGaqGLIbMeeLkHV1nMSbZ1VJ3eE5wa+RLnk+lxZbTQoOeVg1Vp/2v&#10;VbAJB1OfzPEj78lfiq3ffE6mP0o9joe3GYhIQ7yHb+13raAo4P9L+g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rYOXEAAAA2wAAAA8AAAAAAAAAAAAAAAAAmAIAAGRycy9k&#10;b3ducmV2LnhtbFBLBQYAAAAABAAEAPUAAACJAwAAAAA=&#10;" fillcolor="#1f497d" stroked="f" strokecolor="black [0]" strokeweight="0" insetpen="t">
                  <v:shadow color="#eeece1"/>
                  <v:textbox inset="2.88pt,2.88pt,2.88pt,2.88pt"/>
                </v:shape>
                <v:shape id="AutoShape 45" o:spid="_x0000_s1029" type="#_x0000_t5" style="position:absolute;left:10972;top:10994;width:45;height:24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Yok8YA&#10;AADbAAAADwAAAGRycy9kb3ducmV2LnhtbESPQWvCQBSE74L/YXlCL0U3WpGSugYtlRY8iNZLb4/s&#10;MxuTfRuy25j213eFgsdhZr5hlllva9FR60vHCqaTBARx7nTJhYLT53b8DMIHZI21Y1LwQx6y1XCw&#10;xFS7Kx+oO4ZCRAj7FBWYEJpUSp8bsugnriGO3tm1FkOUbSF1i9cIt7WcJclCWiw5Lhhs6NVQXh2/&#10;rYJ8h2b/VvG823TT7eP71++sbC5KPYz69QuIQH24h//bH1rB0xxuX+IP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Yok8YAAADbAAAADwAAAAAAAAAAAAAAAACYAgAAZHJz&#10;L2Rvd25yZXYueG1sUEsFBgAAAAAEAAQA9QAAAIsDAAAAAA==&#10;" fillcolor="#c0504d" stroked="f" strokecolor="black [0]" strokeweight="0" insetpen="t">
                  <v:shadow color="#eeece1"/>
                  <v:textbox inset="2.88pt,2.88pt,2.88pt,2.88pt"/>
                </v:shape>
                <v:shape id="AutoShape 46" o:spid="_x0000_s1030" type="#_x0000_t5" style="position:absolute;left:11064;top:10994;width:45;height:24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Jy+sQA&#10;AADbAAAADwAAAGRycy9kb3ducmV2LnhtbESPQWsCMRSE70L/Q3hCb5rVYpHVKFaQemvd1oO3R/Lc&#10;XXfzsk1S3f77plDwOMzMN8xy3dtWXMmH2rGCyTgDQaydqblU8PmxG81BhIhssHVMCn4owHr1MFhi&#10;btyND3QtYikShEOOCqoYu1zKoCuyGMauI07e2XmLMUlfSuPxluC2ldMse5YWa04LFXa0rUg3xbdV&#10;sG+P+n13ujTN6/ylePvymZ4dGqUeh/1mASJSH+/h//beKHiawd+X9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CcvrEAAAA2wAAAA8AAAAAAAAAAAAAAAAAmAIAAGRycy9k&#10;b3ducmV2LnhtbFBLBQYAAAAABAAEAPUAAACJAwAAAAA=&#10;" fillcolor="#4f81bd" stroked="f" strokecolor="black [0]" strokeweight="0" insetpen="t">
                  <v:shadow color="#eeece1"/>
                  <v:textbox inset="2.88pt,2.88pt,2.88pt,2.88pt"/>
                </v:shape>
                <v:shape id="AutoShape 47" o:spid="_x0000_s1031" type="#_x0000_t5" style="position:absolute;left:10926;top:10994;width:46;height:24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xX08QA&#10;AADbAAAADwAAAGRycy9kb3ducmV2LnhtbESPT2vCQBTE74LfYXlCL6FurGAluoqElqbH2D/nR/aZ&#10;LGbfxuzWpN++WxA8DjPzG2a7H20rrtR741jBYp6CIK6cNlwr+Px4fVyD8AFZY+uYFPySh/1uOtli&#10;pt3AJV2PoRYRwj5DBU0IXSalrxqy6OeuI47eyfUWQ5R9LXWPQ4TbVj6l6UpaNBwXGuwob6g6H3+s&#10;gny0b9/F86LMvy4hOScvZr18N0o9zMbDBkSgMdzDt3ahFSxX8P8l/gC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sV9PEAAAA2wAAAA8AAAAAAAAAAAAAAAAAmAIAAGRycy9k&#10;b3ducmV2LnhtbFBLBQYAAAAABAAEAPUAAACJAwAAAAA=&#10;" fillcolor="black" stroked="f" strokecolor="black [0]" strokeweight="0" insetpen="t">
                  <v:shadow color="#eeece1"/>
                  <v:textbox inset="2.88pt,2.88pt,2.88pt,2.88pt"/>
                </v:shape>
                <v:shape id="AutoShape 48" o:spid="_x0000_s1032" type="#_x0000_t5" style="position:absolute;left:11018;top:11017;width:46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Mcj8UA&#10;AADbAAAADwAAAGRycy9kb3ducmV2LnhtbESPT2sCMRTE74LfITyhl6LZVqqyGqVoBYv04B9Qb4/N&#10;c3dx87JsUo3f3hQKHoeZ+Q0zmQVTiSs1rrSs4K2XgCDOrC45V7DfLbsjEM4ja6wsk4I7OZhN260J&#10;ptreeEPXrc9FhLBLUUHhfZ1K6bKCDLqerYmjd7aNQR9lk0vd4C3CTSXfk2QgDZYcFwqsaV5Qdtn+&#10;GgXD1yOG04/8+g56sTqsN6c6X38o9dIJn2MQnoJ/hv/bK62gP4S/L/EH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sxyPxQAAANsAAAAPAAAAAAAAAAAAAAAAAJgCAABkcnMv&#10;ZG93bnJldi54bWxQSwUGAAAAAAQABAD1AAAAigMAAAAA&#10;" fillcolor="#c0504d" stroked="f" strokecolor="black [0]" strokeweight="0" insetpen="t">
                  <v:shadow color="#eeece1"/>
                  <v:textbox inset="2.88pt,2.88pt,2.88pt,2.88pt"/>
                </v:shape>
                <v:shape id="AutoShape 49" o:spid="_x0000_s1033" type="#_x0000_t5" style="position:absolute;left:10972;top:11017;width:4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rIdsEA&#10;AADbAAAADwAAAGRycy9kb3ducmV2LnhtbERPz2vCMBS+D/wfwhO8DE2nMKQaRQSplzHsJl4fzbMt&#10;Ni8lydr43y+HwY4f3+/tPppODOR8a1nB2yIDQVxZ3XKt4PvrNF+D8AFZY2eZFDzJw343edliru3I&#10;FxrKUIsUwj5HBU0IfS6lrxoy6Be2J07c3TqDIUFXS+1wTOGmk8sse5cGW04NDfZ0bKh6lD9GwWtx&#10;KPXRlqP7vH08++vqUixdVGo2jYcNiEAx/Iv/3GetYJXGpi/pB8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6yHbBAAAA2wAAAA8AAAAAAAAAAAAAAAAAmAIAAGRycy9kb3du&#10;cmV2LnhtbFBLBQYAAAAABAAEAPUAAACGAwAAAAA=&#10;" fillcolor="black" stroked="f" strokecolor="black [0]" strokeweight="0" insetpen="t">
                  <v:shadow color="#eeece1"/>
                  <v:textbox inset="2.88pt,2.88pt,2.88pt,2.88pt"/>
                </v:shape>
                <v:shape id="AutoShape 50" o:spid="_x0000_s1034" type="#_x0000_t5" style="position:absolute;left:11064;top:11017;width:4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Y2hMMA&#10;AADbAAAADwAAAGRycy9kb3ducmV2LnhtbESPQWsCMRSE70L/Q3hCb5q1lqKrUdqCsifBtcXrY/Pc&#10;DW5eliRd13/fFIQeh5n5hllvB9uKnnwwjhXMphkI4sppw7WCr9NusgARIrLG1jEpuFOA7eZptMZc&#10;uxsfqS9jLRKEQ44Kmhi7XMpQNWQxTF1HnLyL8xZjkr6W2uMtwW0rX7LsTVo0nBYa7Oizoepa/lgF&#10;56Iv5ocPv9sf9693ebqU5rs0Sj2Ph/cViEhD/A8/2oVWMF/C35f0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Y2hMMAAADbAAAADwAAAAAAAAAAAAAAAACYAgAAZHJzL2Rv&#10;d25yZXYueG1sUEsFBgAAAAAEAAQA9QAAAIgDAAAAAA==&#10;" fillcolor="#1f497d" stroked="f" strokecolor="black [0]" strokeweight="0" insetpen="t">
                  <v:shadow color="#eeece1"/>
                  <v:textbox inset="2.88pt,2.88pt,2.88pt,2.88pt"/>
                </v:shape>
                <v:shape id="AutoShape 51" o:spid="_x0000_s1035" type="#_x0000_t5" style="position:absolute;left:10926;top:11017;width:46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KSuMEA&#10;AADbAAAADwAAAGRycy9kb3ducmV2LnhtbERPS2vCQBC+F/wPywi91U1ViqSuUoQWCfTgA/E4ZKdJ&#10;MDsbsxON/nr3IPT48b3ny97V6kJtqDwbeB8loIhzbysuDOx3328zUEGQLdaeycCNAiwXg5c5ptZf&#10;eUOXrRQqhnBI0UAp0qRah7wkh2HkG+LI/fnWoUTYFtq2eI3hrtbjJPnQDiuODSU2tCopP207Z2Cs&#10;j93k94DZz+F+PnZyyuR+y4x5HfZfn6CEevkXP91ra2Aa18cv8Qfo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CkrjBAAAA2wAAAA8AAAAAAAAAAAAAAAAAmAIAAGRycy9kb3du&#10;cmV2LnhtbFBLBQYAAAAABAAEAPUAAACGAwAAAAA=&#10;" fillcolor="#4f81bd" stroked="f" strokecolor="black [0]" strokeweight="0" insetpen="t">
                  <v:shadow color="#eeece1"/>
                  <v:textbox inset="2.88pt,2.88pt,2.88pt,2.88pt"/>
                </v:shape>
              </v:group>
            </w:pict>
          </mc:Fallback>
        </mc:AlternateContent>
      </w:r>
      <w:r w:rsidR="00416878" w:rsidRPr="00044496">
        <w:rPr>
          <w:b/>
          <w:sz w:val="36"/>
        </w:rPr>
        <w:t>For more information</w:t>
      </w:r>
    </w:p>
    <w:p w14:paraId="1B118E5C" w14:textId="77777777" w:rsidR="00994DE4" w:rsidRPr="008F15A9" w:rsidRDefault="00994DE4" w:rsidP="004C0473">
      <w:pPr>
        <w:rPr>
          <w:b/>
          <w:sz w:val="32"/>
        </w:rPr>
      </w:pPr>
    </w:p>
    <w:p w14:paraId="0B8F3272" w14:textId="6EF40D4A" w:rsidR="00ED5533" w:rsidRPr="00044496" w:rsidRDefault="00ED5533" w:rsidP="004C0473">
      <w:pPr>
        <w:rPr>
          <w:sz w:val="32"/>
        </w:rPr>
      </w:pPr>
      <w:r w:rsidRPr="00044496">
        <w:rPr>
          <w:b/>
          <w:sz w:val="32"/>
        </w:rPr>
        <w:t xml:space="preserve">Health and Disability </w:t>
      </w:r>
      <w:r w:rsidR="00416878" w:rsidRPr="00044496">
        <w:rPr>
          <w:b/>
          <w:sz w:val="32"/>
        </w:rPr>
        <w:t>Advocacy</w:t>
      </w:r>
      <w:r w:rsidR="006C2686" w:rsidRPr="00044496">
        <w:rPr>
          <w:sz w:val="32"/>
        </w:rPr>
        <w:t xml:space="preserve"> </w:t>
      </w:r>
      <w:r w:rsidR="007D1D00" w:rsidRPr="00044496">
        <w:rPr>
          <w:rFonts w:ascii="Calibri" w:hAnsi="Calibri"/>
          <w:sz w:val="32"/>
        </w:rPr>
        <w:t>—</w:t>
      </w:r>
      <w:r w:rsidR="006C2686" w:rsidRPr="00044496">
        <w:rPr>
          <w:sz w:val="32"/>
        </w:rPr>
        <w:t xml:space="preserve"> i</w:t>
      </w:r>
      <w:r w:rsidR="00D22335" w:rsidRPr="00044496">
        <w:rPr>
          <w:sz w:val="32"/>
        </w:rPr>
        <w:t xml:space="preserve">f you would like to talk to an </w:t>
      </w:r>
      <w:r w:rsidR="007C6631" w:rsidRPr="00044496">
        <w:rPr>
          <w:sz w:val="32"/>
        </w:rPr>
        <w:t>advocate</w:t>
      </w:r>
      <w:r w:rsidR="00D22335" w:rsidRPr="00044496">
        <w:rPr>
          <w:sz w:val="32"/>
        </w:rPr>
        <w:t xml:space="preserve">, call </w:t>
      </w:r>
      <w:r w:rsidR="00D22335" w:rsidRPr="00044496">
        <w:rPr>
          <w:b/>
          <w:sz w:val="32"/>
        </w:rPr>
        <w:t>0800 555 050</w:t>
      </w:r>
      <w:r w:rsidR="00D71D37" w:rsidRPr="00044496">
        <w:rPr>
          <w:sz w:val="32"/>
        </w:rPr>
        <w:t xml:space="preserve"> or email </w:t>
      </w:r>
      <w:hyperlink r:id="rId9" w:history="1">
        <w:r w:rsidR="008E152D" w:rsidRPr="00044496">
          <w:rPr>
            <w:rStyle w:val="Hyperlink"/>
            <w:sz w:val="32"/>
          </w:rPr>
          <w:t>advocacy@hdc.org.nz</w:t>
        </w:r>
      </w:hyperlink>
      <w:r w:rsidR="008E152D" w:rsidRPr="00044496">
        <w:rPr>
          <w:sz w:val="32"/>
        </w:rPr>
        <w:t>.</w:t>
      </w:r>
    </w:p>
    <w:p w14:paraId="0F8EFCC9" w14:textId="02D9801B" w:rsidR="00ED5533" w:rsidRPr="00044496" w:rsidRDefault="00416878" w:rsidP="004C0473">
      <w:pPr>
        <w:rPr>
          <w:sz w:val="32"/>
        </w:rPr>
      </w:pPr>
      <w:r w:rsidRPr="00044496">
        <w:rPr>
          <w:b/>
          <w:sz w:val="32"/>
        </w:rPr>
        <w:t>H</w:t>
      </w:r>
      <w:r w:rsidR="00A71FF0" w:rsidRPr="00044496">
        <w:rPr>
          <w:b/>
          <w:sz w:val="32"/>
        </w:rPr>
        <w:t xml:space="preserve">ealth and </w:t>
      </w:r>
      <w:r w:rsidRPr="00044496">
        <w:rPr>
          <w:b/>
          <w:sz w:val="32"/>
        </w:rPr>
        <w:t>D</w:t>
      </w:r>
      <w:r w:rsidR="00A71FF0" w:rsidRPr="00044496">
        <w:rPr>
          <w:b/>
          <w:sz w:val="32"/>
        </w:rPr>
        <w:t xml:space="preserve">isability </w:t>
      </w:r>
      <w:r w:rsidRPr="00044496">
        <w:rPr>
          <w:b/>
          <w:sz w:val="32"/>
        </w:rPr>
        <w:t>C</w:t>
      </w:r>
      <w:r w:rsidR="00A71FF0" w:rsidRPr="00044496">
        <w:rPr>
          <w:b/>
          <w:sz w:val="32"/>
        </w:rPr>
        <w:t>ommissioner</w:t>
      </w:r>
      <w:r w:rsidR="006C2686" w:rsidRPr="00044496">
        <w:rPr>
          <w:sz w:val="32"/>
        </w:rPr>
        <w:t xml:space="preserve"> </w:t>
      </w:r>
      <w:r w:rsidR="007D1D00" w:rsidRPr="00044496">
        <w:rPr>
          <w:rFonts w:ascii="Calibri" w:hAnsi="Calibri"/>
          <w:sz w:val="32"/>
        </w:rPr>
        <w:t>—</w:t>
      </w:r>
      <w:r w:rsidR="006C2686" w:rsidRPr="00044496">
        <w:rPr>
          <w:sz w:val="32"/>
        </w:rPr>
        <w:t xml:space="preserve"> i</w:t>
      </w:r>
      <w:r w:rsidR="00D22335" w:rsidRPr="00044496">
        <w:rPr>
          <w:sz w:val="32"/>
        </w:rPr>
        <w:t xml:space="preserve">f you would like to make a complaint about a health </w:t>
      </w:r>
      <w:r w:rsidR="00CA3D89" w:rsidRPr="00044496">
        <w:rPr>
          <w:sz w:val="32"/>
        </w:rPr>
        <w:t xml:space="preserve">or </w:t>
      </w:r>
      <w:r w:rsidR="00D22335" w:rsidRPr="00044496">
        <w:rPr>
          <w:sz w:val="32"/>
        </w:rPr>
        <w:t>disability service</w:t>
      </w:r>
      <w:r w:rsidR="00902E85" w:rsidRPr="00044496">
        <w:rPr>
          <w:sz w:val="32"/>
        </w:rPr>
        <w:t xml:space="preserve">, or the person providing that service, </w:t>
      </w:r>
      <w:r w:rsidR="00D22335" w:rsidRPr="00044496">
        <w:rPr>
          <w:sz w:val="32"/>
        </w:rPr>
        <w:t xml:space="preserve">call </w:t>
      </w:r>
      <w:r w:rsidR="00D22335" w:rsidRPr="00044496">
        <w:rPr>
          <w:b/>
          <w:sz w:val="32"/>
        </w:rPr>
        <w:t>0800 11 22 33</w:t>
      </w:r>
      <w:r w:rsidR="007D1D00" w:rsidRPr="00044496">
        <w:rPr>
          <w:b/>
          <w:sz w:val="32"/>
        </w:rPr>
        <w:t>,</w:t>
      </w:r>
      <w:r w:rsidRPr="00044496">
        <w:rPr>
          <w:sz w:val="32"/>
        </w:rPr>
        <w:t xml:space="preserve"> go to </w:t>
      </w:r>
      <w:hyperlink r:id="rId10" w:history="1">
        <w:r w:rsidRPr="00044496">
          <w:rPr>
            <w:rStyle w:val="Hyperlink"/>
            <w:sz w:val="32"/>
          </w:rPr>
          <w:t>www.hdc.org.nz</w:t>
        </w:r>
      </w:hyperlink>
      <w:r w:rsidR="007D1D00" w:rsidRPr="00044496">
        <w:rPr>
          <w:sz w:val="32"/>
        </w:rPr>
        <w:t xml:space="preserve">, </w:t>
      </w:r>
      <w:r w:rsidR="00D22335" w:rsidRPr="00044496">
        <w:rPr>
          <w:sz w:val="32"/>
        </w:rPr>
        <w:t xml:space="preserve">or email </w:t>
      </w:r>
      <w:hyperlink r:id="rId11" w:history="1">
        <w:r w:rsidR="00641BAF" w:rsidRPr="00044496">
          <w:rPr>
            <w:rStyle w:val="Hyperlink"/>
            <w:sz w:val="32"/>
          </w:rPr>
          <w:t>hdc@hdc.org.nz</w:t>
        </w:r>
      </w:hyperlink>
      <w:r w:rsidR="00641BAF" w:rsidRPr="00044496">
        <w:rPr>
          <w:sz w:val="32"/>
        </w:rPr>
        <w:t>.</w:t>
      </w:r>
    </w:p>
    <w:p w14:paraId="7B84556D" w14:textId="77777777" w:rsidR="00610A4C" w:rsidRPr="00044496" w:rsidRDefault="00416878" w:rsidP="00831C39">
      <w:pPr>
        <w:keepNext/>
        <w:keepLines/>
        <w:rPr>
          <w:b/>
          <w:sz w:val="32"/>
        </w:rPr>
      </w:pPr>
      <w:r w:rsidRPr="00044496">
        <w:rPr>
          <w:b/>
          <w:sz w:val="32"/>
        </w:rPr>
        <w:lastRenderedPageBreak/>
        <w:t>In an emergency</w:t>
      </w:r>
      <w:r w:rsidR="00D22335" w:rsidRPr="00044496">
        <w:rPr>
          <w:b/>
          <w:sz w:val="32"/>
        </w:rPr>
        <w:t xml:space="preserve"> </w:t>
      </w:r>
      <w:r w:rsidR="0045734A" w:rsidRPr="00044496">
        <w:rPr>
          <w:b/>
          <w:sz w:val="32"/>
        </w:rPr>
        <w:t>or in situations of abuse</w:t>
      </w:r>
    </w:p>
    <w:p w14:paraId="1ECE2F76" w14:textId="0B99FB78" w:rsidR="00D22335" w:rsidRPr="00044496" w:rsidRDefault="00D22335" w:rsidP="00831C39">
      <w:pPr>
        <w:keepNext/>
        <w:keepLines/>
        <w:rPr>
          <w:sz w:val="28"/>
        </w:rPr>
      </w:pPr>
      <w:r w:rsidRPr="00044496">
        <w:rPr>
          <w:sz w:val="32"/>
        </w:rPr>
        <w:t xml:space="preserve">If you </w:t>
      </w:r>
      <w:r w:rsidR="00D71D37" w:rsidRPr="00044496">
        <w:rPr>
          <w:sz w:val="32"/>
        </w:rPr>
        <w:t>think</w:t>
      </w:r>
      <w:r w:rsidRPr="00044496">
        <w:rPr>
          <w:sz w:val="32"/>
        </w:rPr>
        <w:t xml:space="preserve"> you are in immediate danger, call </w:t>
      </w:r>
      <w:r w:rsidR="00D71D37" w:rsidRPr="00044496">
        <w:rPr>
          <w:sz w:val="32"/>
        </w:rPr>
        <w:t xml:space="preserve">or text </w:t>
      </w:r>
      <w:r w:rsidR="00416878" w:rsidRPr="00044496">
        <w:rPr>
          <w:sz w:val="32"/>
        </w:rPr>
        <w:t xml:space="preserve">111 </w:t>
      </w:r>
      <w:r w:rsidR="007D1D00" w:rsidRPr="00044496">
        <w:rPr>
          <w:rFonts w:ascii="Calibri" w:hAnsi="Calibri"/>
          <w:sz w:val="32"/>
        </w:rPr>
        <w:t>—</w:t>
      </w:r>
      <w:r w:rsidR="00416878" w:rsidRPr="00044496">
        <w:rPr>
          <w:sz w:val="32"/>
        </w:rPr>
        <w:t xml:space="preserve"> otherwise contact your local police station</w:t>
      </w:r>
      <w:r w:rsidR="007D1D00" w:rsidRPr="00044496">
        <w:rPr>
          <w:sz w:val="32"/>
        </w:rPr>
        <w:t>:</w:t>
      </w:r>
      <w:r w:rsidR="00416878" w:rsidRPr="00044496">
        <w:rPr>
          <w:sz w:val="32"/>
        </w:rPr>
        <w:t xml:space="preserve"> </w:t>
      </w:r>
      <w:hyperlink r:id="rId12" w:history="1">
        <w:r w:rsidR="00416878" w:rsidRPr="00044496">
          <w:rPr>
            <w:rStyle w:val="Hyperlink"/>
            <w:sz w:val="32"/>
          </w:rPr>
          <w:t>www.police.govt.nz/contact-us/stations</w:t>
        </w:r>
      </w:hyperlink>
      <w:r w:rsidR="00641BAF" w:rsidRPr="00044496">
        <w:rPr>
          <w:sz w:val="28"/>
        </w:rPr>
        <w:t>.</w:t>
      </w:r>
    </w:p>
    <w:p w14:paraId="66FF74E4" w14:textId="77777777" w:rsidR="00610A4C" w:rsidRPr="009707D4" w:rsidRDefault="00610A4C" w:rsidP="009707D4">
      <w:pPr>
        <w:rPr>
          <w:sz w:val="28"/>
        </w:rPr>
      </w:pPr>
    </w:p>
    <w:p w14:paraId="7134436A" w14:textId="0F62DDDD" w:rsidR="00056BB0" w:rsidRPr="004C0473" w:rsidRDefault="00056BB0" w:rsidP="004C0473">
      <w:r>
        <w:rPr>
          <w:noProof/>
          <w:lang w:eastAsia="en-NZ"/>
        </w:rPr>
        <w:drawing>
          <wp:inline distT="0" distB="0" distL="0" distR="0" wp14:anchorId="549CF3E9" wp14:editId="244605B7">
            <wp:extent cx="2441575" cy="1337310"/>
            <wp:effectExtent l="0" t="0" r="0" b="0"/>
            <wp:docPr id="91" name="Picture 91" descr="X:\Publications\Logos\Current Logos\HDC\Best_HDC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Publications\Logos\Current Logos\HDC\Best_HDC_logo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F8368E">
        <w:t xml:space="preserve">        </w:t>
      </w:r>
      <w:r>
        <w:t xml:space="preserve">   </w:t>
      </w:r>
    </w:p>
    <w:sectPr w:rsidR="00056BB0" w:rsidRPr="004C0473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35F7F" w14:textId="77777777" w:rsidR="00512D34" w:rsidRDefault="00512D34" w:rsidP="003972D8">
      <w:pPr>
        <w:spacing w:after="0" w:line="240" w:lineRule="auto"/>
      </w:pPr>
      <w:r>
        <w:separator/>
      </w:r>
    </w:p>
  </w:endnote>
  <w:endnote w:type="continuationSeparator" w:id="0">
    <w:p w14:paraId="695B0FC4" w14:textId="77777777" w:rsidR="00512D34" w:rsidRDefault="00512D34" w:rsidP="00397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7749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A267B8" w14:textId="77777777" w:rsidR="00512D34" w:rsidRDefault="00512D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1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6720026" w14:textId="77777777" w:rsidR="00512D34" w:rsidRDefault="00512D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C4356A" w14:textId="77777777" w:rsidR="00512D34" w:rsidRDefault="00512D34" w:rsidP="003972D8">
      <w:pPr>
        <w:spacing w:after="0" w:line="240" w:lineRule="auto"/>
      </w:pPr>
      <w:r>
        <w:separator/>
      </w:r>
    </w:p>
  </w:footnote>
  <w:footnote w:type="continuationSeparator" w:id="0">
    <w:p w14:paraId="66298701" w14:textId="77777777" w:rsidR="00512D34" w:rsidRDefault="00512D34" w:rsidP="00397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D0E9F" w14:textId="333AB270" w:rsidR="00512D34" w:rsidRDefault="00512D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525D8"/>
    <w:multiLevelType w:val="hybridMultilevel"/>
    <w:tmpl w:val="ADFAC3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92C47"/>
    <w:multiLevelType w:val="hybridMultilevel"/>
    <w:tmpl w:val="E1228F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5A74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F46D2"/>
    <w:multiLevelType w:val="hybridMultilevel"/>
    <w:tmpl w:val="47DC43B4"/>
    <w:lvl w:ilvl="0" w:tplc="CB94A1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  <w:szCs w:val="28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47B"/>
    <w:rsid w:val="00040879"/>
    <w:rsid w:val="00044496"/>
    <w:rsid w:val="00054AC3"/>
    <w:rsid w:val="00056BB0"/>
    <w:rsid w:val="00057086"/>
    <w:rsid w:val="00076355"/>
    <w:rsid w:val="000A5543"/>
    <w:rsid w:val="000E2437"/>
    <w:rsid w:val="000F5983"/>
    <w:rsid w:val="00105AC6"/>
    <w:rsid w:val="00110500"/>
    <w:rsid w:val="001203B9"/>
    <w:rsid w:val="001338FF"/>
    <w:rsid w:val="00143B8E"/>
    <w:rsid w:val="0016455D"/>
    <w:rsid w:val="00164596"/>
    <w:rsid w:val="00185910"/>
    <w:rsid w:val="001B5E11"/>
    <w:rsid w:val="001C3404"/>
    <w:rsid w:val="001C5A0F"/>
    <w:rsid w:val="001E0295"/>
    <w:rsid w:val="001E03EA"/>
    <w:rsid w:val="001F14AF"/>
    <w:rsid w:val="00266CA0"/>
    <w:rsid w:val="00293568"/>
    <w:rsid w:val="002C4392"/>
    <w:rsid w:val="002C4547"/>
    <w:rsid w:val="002C7A0A"/>
    <w:rsid w:val="002E6901"/>
    <w:rsid w:val="002F384F"/>
    <w:rsid w:val="0031715F"/>
    <w:rsid w:val="003213CB"/>
    <w:rsid w:val="00326B0E"/>
    <w:rsid w:val="00341320"/>
    <w:rsid w:val="0034216A"/>
    <w:rsid w:val="00352EE2"/>
    <w:rsid w:val="00371B9A"/>
    <w:rsid w:val="00391333"/>
    <w:rsid w:val="003972D8"/>
    <w:rsid w:val="003D2E60"/>
    <w:rsid w:val="00416878"/>
    <w:rsid w:val="00420A37"/>
    <w:rsid w:val="0042285E"/>
    <w:rsid w:val="004274A3"/>
    <w:rsid w:val="0045734A"/>
    <w:rsid w:val="004752A1"/>
    <w:rsid w:val="00483A6B"/>
    <w:rsid w:val="004C0473"/>
    <w:rsid w:val="004C1822"/>
    <w:rsid w:val="004D2167"/>
    <w:rsid w:val="004F41FA"/>
    <w:rsid w:val="00512D34"/>
    <w:rsid w:val="0051670C"/>
    <w:rsid w:val="0052413F"/>
    <w:rsid w:val="00536D5B"/>
    <w:rsid w:val="00542E88"/>
    <w:rsid w:val="005557AB"/>
    <w:rsid w:val="005C79EE"/>
    <w:rsid w:val="005D640A"/>
    <w:rsid w:val="005E1E8D"/>
    <w:rsid w:val="00610A4C"/>
    <w:rsid w:val="00611855"/>
    <w:rsid w:val="00620936"/>
    <w:rsid w:val="00641BAF"/>
    <w:rsid w:val="006509BA"/>
    <w:rsid w:val="00684467"/>
    <w:rsid w:val="006C2686"/>
    <w:rsid w:val="006C28C4"/>
    <w:rsid w:val="006D247B"/>
    <w:rsid w:val="006F68B3"/>
    <w:rsid w:val="007029D8"/>
    <w:rsid w:val="007656F8"/>
    <w:rsid w:val="00777C1E"/>
    <w:rsid w:val="007A268C"/>
    <w:rsid w:val="007C29C2"/>
    <w:rsid w:val="007C6631"/>
    <w:rsid w:val="007D1D00"/>
    <w:rsid w:val="007D3007"/>
    <w:rsid w:val="00805B08"/>
    <w:rsid w:val="008122FA"/>
    <w:rsid w:val="00817758"/>
    <w:rsid w:val="00831C39"/>
    <w:rsid w:val="00867A2A"/>
    <w:rsid w:val="00887787"/>
    <w:rsid w:val="00893A05"/>
    <w:rsid w:val="00895E4B"/>
    <w:rsid w:val="00897B99"/>
    <w:rsid w:val="00897D25"/>
    <w:rsid w:val="008E152D"/>
    <w:rsid w:val="008F15A9"/>
    <w:rsid w:val="008F2B6D"/>
    <w:rsid w:val="00902CB0"/>
    <w:rsid w:val="00902E85"/>
    <w:rsid w:val="009643EA"/>
    <w:rsid w:val="00966B54"/>
    <w:rsid w:val="009707D4"/>
    <w:rsid w:val="00994DE4"/>
    <w:rsid w:val="009B30F4"/>
    <w:rsid w:val="00A12A5B"/>
    <w:rsid w:val="00A160DD"/>
    <w:rsid w:val="00A41266"/>
    <w:rsid w:val="00A71FF0"/>
    <w:rsid w:val="00A82170"/>
    <w:rsid w:val="00A9122F"/>
    <w:rsid w:val="00AC42D3"/>
    <w:rsid w:val="00AE3A32"/>
    <w:rsid w:val="00AE4648"/>
    <w:rsid w:val="00B04B34"/>
    <w:rsid w:val="00B1312B"/>
    <w:rsid w:val="00B13B95"/>
    <w:rsid w:val="00B179A0"/>
    <w:rsid w:val="00B20332"/>
    <w:rsid w:val="00B25952"/>
    <w:rsid w:val="00B34D98"/>
    <w:rsid w:val="00B36AEB"/>
    <w:rsid w:val="00B55E6A"/>
    <w:rsid w:val="00BA6C3F"/>
    <w:rsid w:val="00BB5A8E"/>
    <w:rsid w:val="00BD1064"/>
    <w:rsid w:val="00C0760B"/>
    <w:rsid w:val="00C41AEA"/>
    <w:rsid w:val="00C43468"/>
    <w:rsid w:val="00CA3D89"/>
    <w:rsid w:val="00CB1C36"/>
    <w:rsid w:val="00CE4F0F"/>
    <w:rsid w:val="00CF628E"/>
    <w:rsid w:val="00D13010"/>
    <w:rsid w:val="00D22335"/>
    <w:rsid w:val="00D25B62"/>
    <w:rsid w:val="00D333E4"/>
    <w:rsid w:val="00D421D1"/>
    <w:rsid w:val="00D56604"/>
    <w:rsid w:val="00D70281"/>
    <w:rsid w:val="00D71D37"/>
    <w:rsid w:val="00D86A98"/>
    <w:rsid w:val="00D97D3C"/>
    <w:rsid w:val="00DA5F92"/>
    <w:rsid w:val="00DC6733"/>
    <w:rsid w:val="00DE1640"/>
    <w:rsid w:val="00DE7026"/>
    <w:rsid w:val="00DF112B"/>
    <w:rsid w:val="00E11E27"/>
    <w:rsid w:val="00E42721"/>
    <w:rsid w:val="00E6476F"/>
    <w:rsid w:val="00ED5533"/>
    <w:rsid w:val="00EF73F8"/>
    <w:rsid w:val="00F34A33"/>
    <w:rsid w:val="00F37C92"/>
    <w:rsid w:val="00F8368E"/>
    <w:rsid w:val="00F83B23"/>
    <w:rsid w:val="00F841B0"/>
    <w:rsid w:val="00F94812"/>
    <w:rsid w:val="00FA3AF7"/>
    <w:rsid w:val="00FA530E"/>
    <w:rsid w:val="00FB5158"/>
    <w:rsid w:val="00FE094D"/>
    <w:rsid w:val="00FE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ECC47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4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68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B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7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2D8"/>
  </w:style>
  <w:style w:type="paragraph" w:styleId="Footer">
    <w:name w:val="footer"/>
    <w:basedOn w:val="Normal"/>
    <w:link w:val="FooterChar"/>
    <w:uiPriority w:val="99"/>
    <w:unhideWhenUsed/>
    <w:rsid w:val="00397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2D8"/>
  </w:style>
  <w:style w:type="character" w:styleId="CommentReference">
    <w:name w:val="annotation reference"/>
    <w:basedOn w:val="DefaultParagraphFont"/>
    <w:uiPriority w:val="99"/>
    <w:semiHidden/>
    <w:unhideWhenUsed/>
    <w:rsid w:val="004752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2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2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2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2A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41BA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4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68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B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7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2D8"/>
  </w:style>
  <w:style w:type="paragraph" w:styleId="Footer">
    <w:name w:val="footer"/>
    <w:basedOn w:val="Normal"/>
    <w:link w:val="FooterChar"/>
    <w:uiPriority w:val="99"/>
    <w:unhideWhenUsed/>
    <w:rsid w:val="00397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2D8"/>
  </w:style>
  <w:style w:type="character" w:styleId="CommentReference">
    <w:name w:val="annotation reference"/>
    <w:basedOn w:val="DefaultParagraphFont"/>
    <w:uiPriority w:val="99"/>
    <w:semiHidden/>
    <w:unhideWhenUsed/>
    <w:rsid w:val="004752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2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2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2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2A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41B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olice.govt.nz/contact-us/station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dc@hdc.org.n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hdc.org.n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vocacy@hdc.org.n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8F7E7-B48A-41E8-BDED-F6A62E555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ABA8EBA9</Template>
  <TotalTime>1</TotalTime>
  <Pages>6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HDC</Company>
  <LinksUpToDate>false</LinksUpToDate>
  <CharactersWithSpaces>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Woodbury</dc:creator>
  <cp:lastModifiedBy>Esther Woodbury</cp:lastModifiedBy>
  <cp:revision>3</cp:revision>
  <cp:lastPrinted>2015-05-21T04:21:00Z</cp:lastPrinted>
  <dcterms:created xsi:type="dcterms:W3CDTF">2015-05-18T05:42:00Z</dcterms:created>
  <dcterms:modified xsi:type="dcterms:W3CDTF">2015-05-21T04:22:00Z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